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9595C" w14:textId="1BA075EB" w:rsidR="003611B8" w:rsidRDefault="005F3613" w:rsidP="009B06E2">
      <w:pPr>
        <w:pStyle w:val="ImageAnchor"/>
      </w:pPr>
      <w:r>
        <w:rPr>
          <w:noProof/>
          <w:lang w:val="en-AU" w:eastAsia="en-AU"/>
        </w:rPr>
        <mc:AlternateContent>
          <mc:Choice Requires="wpg">
            <w:drawing>
              <wp:anchor distT="0" distB="0" distL="114300" distR="114300" simplePos="0" relativeHeight="251659264" behindDoc="1" locked="1" layoutInCell="1" allowOverlap="1" wp14:anchorId="480395E0" wp14:editId="344D9E1F">
                <wp:simplePos x="0" y="0"/>
                <wp:positionH relativeFrom="page">
                  <wp:posOffset>13335</wp:posOffset>
                </wp:positionH>
                <wp:positionV relativeFrom="paragraph">
                  <wp:posOffset>0</wp:posOffset>
                </wp:positionV>
                <wp:extent cx="10044430" cy="7886065"/>
                <wp:effectExtent l="0" t="0" r="1270" b="635"/>
                <wp:wrapNone/>
                <wp:docPr id="5" name="Group 5" descr="Images and shapes of backgroun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0044430" cy="7886065"/>
                          <a:chOff x="-217864" y="-117895"/>
                          <a:chExt cx="10050415" cy="7456500"/>
                        </a:xfrm>
                      </wpg:grpSpPr>
                      <wps:wsp>
                        <wps:cNvPr id="6" name="Rectangle 40"/>
                        <wps:cNvSpPr/>
                        <wps:spPr>
                          <a:xfrm>
                            <a:off x="6389914" y="-117894"/>
                            <a:ext cx="3442636" cy="743309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 name="Freeform: Shape 31"/>
                        <wps:cNvSpPr/>
                        <wps:spPr>
                          <a:xfrm>
                            <a:off x="3189514" y="-117895"/>
                            <a:ext cx="3200400" cy="5028223"/>
                          </a:xfrm>
                          <a:custGeom>
                            <a:avLst/>
                            <a:gdLst>
                              <a:gd name="connsiteX0" fmla="*/ 0 w 3199766"/>
                              <a:gd name="connsiteY0" fmla="*/ 0 h 4908598"/>
                              <a:gd name="connsiteX1" fmla="*/ 3199765 w 3199766"/>
                              <a:gd name="connsiteY1" fmla="*/ 0 h 4908598"/>
                              <a:gd name="connsiteX2" fmla="*/ 3199765 w 3199766"/>
                              <a:gd name="connsiteY2" fmla="*/ 2054859 h 4908598"/>
                              <a:gd name="connsiteX3" fmla="*/ 3199766 w 3199766"/>
                              <a:gd name="connsiteY3" fmla="*/ 2054859 h 4908598"/>
                              <a:gd name="connsiteX4" fmla="*/ 3199766 w 3199766"/>
                              <a:gd name="connsiteY4" fmla="*/ 2800875 h 4908598"/>
                              <a:gd name="connsiteX5" fmla="*/ 3199764 w 3199766"/>
                              <a:gd name="connsiteY5" fmla="*/ 2800875 h 4908598"/>
                              <a:gd name="connsiteX6" fmla="*/ 3199764 w 3199766"/>
                              <a:gd name="connsiteY6" fmla="*/ 4255855 h 4908598"/>
                              <a:gd name="connsiteX7" fmla="*/ 1600629 w 3199766"/>
                              <a:gd name="connsiteY7" fmla="*/ 4908598 h 4908598"/>
                              <a:gd name="connsiteX8" fmla="*/ 859 w 3199766"/>
                              <a:gd name="connsiteY8" fmla="*/ 4255595 h 4908598"/>
                              <a:gd name="connsiteX9" fmla="*/ 859 w 3199766"/>
                              <a:gd name="connsiteY9" fmla="*/ 2800875 h 4908598"/>
                              <a:gd name="connsiteX10" fmla="*/ 859 w 3199766"/>
                              <a:gd name="connsiteY10" fmla="*/ 2398078 h 4908598"/>
                              <a:gd name="connsiteX11" fmla="*/ 0 w 3199766"/>
                              <a:gd name="connsiteY11" fmla="*/ 2398078 h 49085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3199766" h="4908598">
                                <a:moveTo>
                                  <a:pt x="0" y="0"/>
                                </a:moveTo>
                                <a:lnTo>
                                  <a:pt x="3199765" y="0"/>
                                </a:lnTo>
                                <a:lnTo>
                                  <a:pt x="3199765" y="2054859"/>
                                </a:lnTo>
                                <a:lnTo>
                                  <a:pt x="3199766" y="2054859"/>
                                </a:lnTo>
                                <a:lnTo>
                                  <a:pt x="3199766" y="2800875"/>
                                </a:lnTo>
                                <a:lnTo>
                                  <a:pt x="3199764" y="2800875"/>
                                </a:lnTo>
                                <a:lnTo>
                                  <a:pt x="3199764" y="4255855"/>
                                </a:lnTo>
                                <a:lnTo>
                                  <a:pt x="1600629" y="4908598"/>
                                </a:lnTo>
                                <a:lnTo>
                                  <a:pt x="859" y="4255595"/>
                                </a:lnTo>
                                <a:lnTo>
                                  <a:pt x="859" y="2800875"/>
                                </a:lnTo>
                                <a:lnTo>
                                  <a:pt x="859" y="2398078"/>
                                </a:lnTo>
                                <a:lnTo>
                                  <a:pt x="0" y="2398078"/>
                                </a:lnTo>
                                <a:close/>
                              </a:path>
                            </a:pathLst>
                          </a:cu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 name="Freeform: Shape 28"/>
                        <wps:cNvSpPr/>
                        <wps:spPr>
                          <a:xfrm rot="5400000">
                            <a:off x="3187771" y="2467409"/>
                            <a:ext cx="3200400" cy="3201980"/>
                          </a:xfrm>
                          <a:custGeom>
                            <a:avLst/>
                            <a:gdLst>
                              <a:gd name="connsiteX0" fmla="*/ 3120391 w 3120391"/>
                              <a:gd name="connsiteY0" fmla="*/ 1599883 h 3199765"/>
                              <a:gd name="connsiteX1" fmla="*/ 2467292 w 3120391"/>
                              <a:gd name="connsiteY1" fmla="*/ 3199765 h 3199765"/>
                              <a:gd name="connsiteX2" fmla="*/ 0 w 3120391"/>
                              <a:gd name="connsiteY2" fmla="*/ 3199765 h 3199765"/>
                              <a:gd name="connsiteX3" fmla="*/ 0 w 3120391"/>
                              <a:gd name="connsiteY3" fmla="*/ 3199130 h 3199765"/>
                              <a:gd name="connsiteX4" fmla="*/ 1854517 w 3120391"/>
                              <a:gd name="connsiteY4" fmla="*/ 3199130 h 3199765"/>
                              <a:gd name="connsiteX5" fmla="*/ 2507616 w 3120391"/>
                              <a:gd name="connsiteY5" fmla="*/ 1599248 h 3199765"/>
                              <a:gd name="connsiteX6" fmla="*/ 1854777 w 3120391"/>
                              <a:gd name="connsiteY6" fmla="*/ 0 h 3199765"/>
                              <a:gd name="connsiteX7" fmla="*/ 2467293 w 3120391"/>
                              <a:gd name="connsiteY7" fmla="*/ 0 h 3199765"/>
                              <a:gd name="connsiteX8" fmla="*/ 3120391 w 3120391"/>
                              <a:gd name="connsiteY8" fmla="*/ 1599883 h 31997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20391" h="3199765">
                                <a:moveTo>
                                  <a:pt x="3120391" y="1599883"/>
                                </a:moveTo>
                                <a:lnTo>
                                  <a:pt x="2467292" y="3199765"/>
                                </a:lnTo>
                                <a:lnTo>
                                  <a:pt x="0" y="3199765"/>
                                </a:lnTo>
                                <a:lnTo>
                                  <a:pt x="0" y="3199130"/>
                                </a:lnTo>
                                <a:lnTo>
                                  <a:pt x="1854517" y="3199130"/>
                                </a:lnTo>
                                <a:lnTo>
                                  <a:pt x="2507616" y="1599248"/>
                                </a:lnTo>
                                <a:lnTo>
                                  <a:pt x="1854777" y="0"/>
                                </a:lnTo>
                                <a:lnTo>
                                  <a:pt x="2467293" y="0"/>
                                </a:lnTo>
                                <a:lnTo>
                                  <a:pt x="3120391" y="1599883"/>
                                </a:lnTo>
                                <a:close/>
                              </a:path>
                            </a:pathLst>
                          </a:custGeom>
                          <a:solidFill>
                            <a:schemeClr val="accent2">
                              <a:lumMod val="40000"/>
                              <a:lumOff val="60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 name="Freeform: Shape 25"/>
                        <wps:cNvSpPr/>
                        <wps:spPr>
                          <a:xfrm>
                            <a:off x="6389914" y="4484915"/>
                            <a:ext cx="3442637" cy="2853690"/>
                          </a:xfrm>
                          <a:custGeom>
                            <a:avLst/>
                            <a:gdLst>
                              <a:gd name="connsiteX0" fmla="*/ 1599250 w 3199132"/>
                              <a:gd name="connsiteY0" fmla="*/ 0 h 2854156"/>
                              <a:gd name="connsiteX1" fmla="*/ 3199132 w 3199132"/>
                              <a:gd name="connsiteY1" fmla="*/ 653099 h 2854156"/>
                              <a:gd name="connsiteX2" fmla="*/ 3199132 w 3199132"/>
                              <a:gd name="connsiteY2" fmla="*/ 2108031 h 2854156"/>
                              <a:gd name="connsiteX3" fmla="*/ 3199132 w 3199132"/>
                              <a:gd name="connsiteY3" fmla="*/ 2108031 h 2854156"/>
                              <a:gd name="connsiteX4" fmla="*/ 3199132 w 3199132"/>
                              <a:gd name="connsiteY4" fmla="*/ 2854156 h 2854156"/>
                              <a:gd name="connsiteX5" fmla="*/ 0 w 3199132"/>
                              <a:gd name="connsiteY5" fmla="*/ 2854156 h 2854156"/>
                              <a:gd name="connsiteX6" fmla="*/ 0 w 3199132"/>
                              <a:gd name="connsiteY6" fmla="*/ 2108031 h 2854156"/>
                              <a:gd name="connsiteX7" fmla="*/ 2 w 3199132"/>
                              <a:gd name="connsiteY7" fmla="*/ 2108031 h 2854156"/>
                              <a:gd name="connsiteX8" fmla="*/ 2 w 3199132"/>
                              <a:gd name="connsiteY8" fmla="*/ 652839 h 28541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99132" h="2854156">
                                <a:moveTo>
                                  <a:pt x="1599250" y="0"/>
                                </a:moveTo>
                                <a:lnTo>
                                  <a:pt x="3199132" y="653099"/>
                                </a:lnTo>
                                <a:lnTo>
                                  <a:pt x="3199132" y="2108031"/>
                                </a:lnTo>
                                <a:lnTo>
                                  <a:pt x="3199132" y="2108031"/>
                                </a:lnTo>
                                <a:lnTo>
                                  <a:pt x="3199132" y="2854156"/>
                                </a:lnTo>
                                <a:lnTo>
                                  <a:pt x="0" y="2854156"/>
                                </a:lnTo>
                                <a:lnTo>
                                  <a:pt x="0" y="2108031"/>
                                </a:lnTo>
                                <a:lnTo>
                                  <a:pt x="2" y="2108031"/>
                                </a:lnTo>
                                <a:lnTo>
                                  <a:pt x="2" y="652839"/>
                                </a:lnTo>
                                <a:close/>
                              </a:path>
                            </a:pathLst>
                          </a:cu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 name="Freeform: Shape 18"/>
                        <wps:cNvSpPr>
                          <a:spLocks/>
                        </wps:cNvSpPr>
                        <wps:spPr>
                          <a:xfrm rot="16200000">
                            <a:off x="6549702" y="3573333"/>
                            <a:ext cx="3136392" cy="3429303"/>
                          </a:xfrm>
                          <a:custGeom>
                            <a:avLst/>
                            <a:gdLst>
                              <a:gd name="connsiteX0" fmla="*/ 3120391 w 3120391"/>
                              <a:gd name="connsiteY0" fmla="*/ 1599883 h 3199765"/>
                              <a:gd name="connsiteX1" fmla="*/ 2467292 w 3120391"/>
                              <a:gd name="connsiteY1" fmla="*/ 3199765 h 3199765"/>
                              <a:gd name="connsiteX2" fmla="*/ 0 w 3120391"/>
                              <a:gd name="connsiteY2" fmla="*/ 3199765 h 3199765"/>
                              <a:gd name="connsiteX3" fmla="*/ 0 w 3120391"/>
                              <a:gd name="connsiteY3" fmla="*/ 3199130 h 3199765"/>
                              <a:gd name="connsiteX4" fmla="*/ 1854517 w 3120391"/>
                              <a:gd name="connsiteY4" fmla="*/ 3199130 h 3199765"/>
                              <a:gd name="connsiteX5" fmla="*/ 2507616 w 3120391"/>
                              <a:gd name="connsiteY5" fmla="*/ 1599248 h 3199765"/>
                              <a:gd name="connsiteX6" fmla="*/ 1854777 w 3120391"/>
                              <a:gd name="connsiteY6" fmla="*/ 0 h 3199765"/>
                              <a:gd name="connsiteX7" fmla="*/ 2467293 w 3120391"/>
                              <a:gd name="connsiteY7" fmla="*/ 0 h 3199765"/>
                              <a:gd name="connsiteX8" fmla="*/ 3120391 w 3120391"/>
                              <a:gd name="connsiteY8" fmla="*/ 1599883 h 31997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20391" h="3199765">
                                <a:moveTo>
                                  <a:pt x="3120391" y="1599883"/>
                                </a:moveTo>
                                <a:lnTo>
                                  <a:pt x="2467292" y="3199765"/>
                                </a:lnTo>
                                <a:lnTo>
                                  <a:pt x="0" y="3199765"/>
                                </a:lnTo>
                                <a:lnTo>
                                  <a:pt x="0" y="3199130"/>
                                </a:lnTo>
                                <a:lnTo>
                                  <a:pt x="1854517" y="3199130"/>
                                </a:lnTo>
                                <a:lnTo>
                                  <a:pt x="2507616" y="1599248"/>
                                </a:lnTo>
                                <a:lnTo>
                                  <a:pt x="1854777" y="0"/>
                                </a:lnTo>
                                <a:lnTo>
                                  <a:pt x="2467293" y="0"/>
                                </a:lnTo>
                                <a:lnTo>
                                  <a:pt x="3120391" y="1599883"/>
                                </a:lnTo>
                                <a:close/>
                              </a:path>
                            </a:pathLst>
                          </a:custGeom>
                          <a:solidFill>
                            <a:schemeClr val="accent2">
                              <a:lumMod val="40000"/>
                              <a:lumOff val="60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 name="Rectangle 40"/>
                        <wps:cNvSpPr/>
                        <wps:spPr>
                          <a:xfrm>
                            <a:off x="-217864" y="6318547"/>
                            <a:ext cx="3425168" cy="92473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B4E5597" id="Group 5" o:spid="_x0000_s1026" alt="Images and shapes of background" style="position:absolute;margin-left:1.05pt;margin-top:0;width:790.9pt;height:620.95pt;z-index:-251657216;mso-position-horizontal-relative:page" coordorigin="-2178,-1178" coordsize="100504,7456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">
                <o:lock v:ext="edit" aspectratio="t"/>
                <v:rect id="Rectangle 40" o:spid="_x0000_s1027" style="position:absolute;left:63899;top:-1178;width:34426;height:7433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" fillcolor="#696464 [3215]" stroked="f" strokeweight="1pt"/>
                <v:shape id="Freeform: Shape 31" o:spid="_x0000_s1028" style="position:absolute;left:31895;top:-1178;width:32004;height:50281;visibility:visible;mso-wrap-style:square;v-text-anchor:middle" coordsize="3199766,490859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" path="m,l3199765,r,2054859l3199766,2054859r,746016l3199764,2800875r,1454980l1600629,4908598,859,4255595r,-1454720l859,2398078r-859,l,xe" fillcolor="#9b2d1f [3205]" stroked="f" strokeweight="1pt">
                  <v:path arrowok="t" o:connecttype="custom" o:connectlocs="0,0;3200399,0;3200399,2104937;3200400,2104937;3200400,2869134;3200398,2869134;3200398,4359572;1600946,5028223;859,4359306;859,2869134;859,2456520;0,2456520" o:connectangles="0,0,0,0,0,0,0,0,0,0,0,0"/>
                </v:shape>
                <v:shape id="Freeform: Shape 28" o:spid="_x0000_s1029" style="position:absolute;left:31877;top:24673;width:32004;height:32020;rotation:90;visibility:visible;mso-wrap-style:square;v-text-anchor:middle" coordsize="3120391,31997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" path="m3120391,1599883l2467292,3199765,,3199765r,-635l1854517,3199130,2507616,1599248,1854777,r612516,l3120391,1599883xe" fillcolor="#e99c92 [1301]" stroked="f" strokeweight="1pt">
                  <v:fill opacity="32896f"/>
                  <v:path arrowok="t" o:connecttype="custom" o:connectlocs="3200400,1600991;2530555,3201980;0,3201980;0,3201345;1902068,3201345;2571913,1600355;1902335,0;2530556,0;3200400,1600991" o:connectangles="0,0,0,0,0,0,0,0,0"/>
                </v:shape>
                <v:shape id="Freeform: Shape 25" o:spid="_x0000_s1030" style="position:absolute;left:63899;top:44849;width:34426;height:28537;visibility:visible;mso-wrap-style:square;v-text-anchor:middle" coordsize="3199132,28541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" path="m1599250,l3199132,653099r,1454932l3199132,2108031r,746125l,2854156,,2108031r2,l2,652839,1599250,xe" fillcolor="#9b2d1f [3205]" stroked="f" strokeweight="1pt">
                  <v:path arrowok="t" o:connecttype="custom" o:connectlocs="1720978,0;3442637,652992;3442637,2107687;3442637,2107687;3442637,2853690;0,2853690;0,2107687;2,2107687;2,652732" o:connectangles="0,0,0,0,0,0,0,0,0"/>
                </v:shape>
                <v:shape id="Freeform: Shape 18" o:spid="_x0000_s1031" style="position:absolute;left:65497;top:35732;width:31364;height:34293;rotation:-90;visibility:visible;mso-wrap-style:square;v-text-anchor:middle" coordsize="3120391,31997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" path="m3120391,1599883l2467292,3199765,,3199765r,-635l1854517,3199130,2507616,1599248,1854777,r612516,l3120391,1599883xe" fillcolor="#e99c92 [1301]" stroked="f" strokeweight="1pt">
                  <v:fill opacity="32896f"/>
                  <v:path arrowok="t" o:connecttype="custom" o:connectlocs="3136392,1714652;2479944,3429303;0,3429303;0,3428622;1864027,3428622;2520475,1713971;1864288,0;2479945,0;3136392,1714652" o:connectangles="0,0,0,0,0,0,0,0,0"/>
                </v:shape>
                <v:rect id="Rectangle 40" o:spid="_x0000_s1032" style="position:absolute;left:-2178;top:63185;width:34251;height:924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" fillcolor="#696464 [3215]" stroked="f" strokeweight="1pt"/>
                <w10:wrap anchorx="page"/>
                <w10:anchorlock/>
              </v:group>
            </w:pict>
          </mc:Fallback>
        </mc:AlternateContent>
      </w:r>
    </w:p>
    <w:tbl>
      <w:tblPr>
        <w:tblW w:w="5000" w:type="pct"/>
        <w:tblLayout w:type="fixed"/>
        <w:tblCellMar>
          <w:left w:w="115" w:type="dxa"/>
          <w:right w:w="115" w:type="dxa"/>
        </w:tblCellMar>
        <w:tblLook w:val="0600" w:firstRow="0" w:lastRow="0" w:firstColumn="0" w:lastColumn="0" w:noHBand="1" w:noVBand="1"/>
      </w:tblPr>
      <w:tblGrid>
        <w:gridCol w:w="4775"/>
        <w:gridCol w:w="541"/>
        <w:gridCol w:w="4505"/>
        <w:gridCol w:w="450"/>
        <w:gridCol w:w="4855"/>
      </w:tblGrid>
      <w:tr w:rsidR="002032AE" w14:paraId="58959ECE" w14:textId="77777777" w:rsidTr="00BD2B0F">
        <w:trPr>
          <w:trHeight w:val="7648"/>
        </w:trPr>
        <w:tc>
          <w:tcPr>
            <w:tcW w:w="4770" w:type="dxa"/>
          </w:tcPr>
          <w:p w14:paraId="78BC0FD2" w14:textId="236A49DE" w:rsidR="002032AE" w:rsidRPr="003B3DDC" w:rsidRDefault="00627ADB" w:rsidP="00627ADB">
            <w:pPr>
              <w:pStyle w:val="Heading1"/>
            </w:pPr>
            <w:r>
              <mc:AlternateContent>
                <mc:Choice Requires="wps">
                  <w:drawing>
                    <wp:anchor distT="0" distB="0" distL="114300" distR="114300" simplePos="0" relativeHeight="251665408" behindDoc="0" locked="0" layoutInCell="1" allowOverlap="1" wp14:anchorId="3FA07F4C" wp14:editId="1732DC8D">
                      <wp:simplePos x="0" y="0"/>
                      <wp:positionH relativeFrom="column">
                        <wp:posOffset>-40076</wp:posOffset>
                      </wp:positionH>
                      <wp:positionV relativeFrom="paragraph">
                        <wp:posOffset>562751</wp:posOffset>
                      </wp:positionV>
                      <wp:extent cx="2913804" cy="5779911"/>
                      <wp:effectExtent l="0" t="0" r="0" b="0"/>
                      <wp:wrapNone/>
                      <wp:docPr id="1015865411" name="Text Box 2"/>
                      <wp:cNvGraphicFramePr/>
                      <a:graphic xmlns:a="http://schemas.openxmlformats.org/drawingml/2006/main">
                        <a:graphicData uri="http://schemas.microsoft.com/office/word/2010/wordprocessingShape">
                          <wps:wsp>
                            <wps:cNvSpPr txBox="1"/>
                            <wps:spPr>
                              <a:xfrm>
                                <a:off x="0" y="0"/>
                                <a:ext cx="2913804" cy="5779911"/>
                              </a:xfrm>
                              <a:prstGeom prst="rect">
                                <a:avLst/>
                              </a:prstGeom>
                              <a:solidFill>
                                <a:schemeClr val="lt1"/>
                              </a:solidFill>
                              <a:ln w="6350">
                                <a:noFill/>
                              </a:ln>
                            </wps:spPr>
                            <wps:txbx>
                              <w:txbxContent>
                                <w:p w14:paraId="401169D4" w14:textId="6920AE6D" w:rsidR="00627ADB" w:rsidRPr="009E0CE5" w:rsidRDefault="00627ADB">
                                  <w:pPr>
                                    <w:rPr>
                                      <w:sz w:val="24"/>
                                      <w:szCs w:val="24"/>
                                      <w:u w:val="single"/>
                                      <w:lang w:val="en-GB"/>
                                    </w:rPr>
                                  </w:pPr>
                                  <w:r w:rsidRPr="009E0CE5">
                                    <w:rPr>
                                      <w:sz w:val="24"/>
                                      <w:szCs w:val="24"/>
                                      <w:u w:val="single"/>
                                      <w:lang w:val="en-GB"/>
                                    </w:rPr>
                                    <w:t>Before your appointment:</w:t>
                                  </w:r>
                                </w:p>
                                <w:p w14:paraId="47406651" w14:textId="5D5A4E6C" w:rsidR="00627ADB" w:rsidRPr="009E0CE5" w:rsidRDefault="00627ADB" w:rsidP="009E0CE5">
                                  <w:pPr>
                                    <w:rPr>
                                      <w:szCs w:val="22"/>
                                      <w:lang w:val="en-GB"/>
                                    </w:rPr>
                                  </w:pPr>
                                  <w:r w:rsidRPr="009E0CE5">
                                    <w:rPr>
                                      <w:szCs w:val="22"/>
                                      <w:lang w:val="en-GB"/>
                                    </w:rPr>
                                    <w:t xml:space="preserve">Prior to your appointment I will need some basic information on yourself and your horse so I can ensure to be as prepared for your appointment as possible. This </w:t>
                                  </w:r>
                                  <w:r w:rsidR="009E0CE5" w:rsidRPr="009E0CE5">
                                    <w:rPr>
                                      <w:szCs w:val="22"/>
                                      <w:lang w:val="en-GB"/>
                                    </w:rPr>
                                    <w:t xml:space="preserve">interactive form </w:t>
                                  </w:r>
                                  <w:r w:rsidRPr="009E0CE5">
                                    <w:rPr>
                                      <w:szCs w:val="22"/>
                                      <w:lang w:val="en-GB"/>
                                    </w:rPr>
                                    <w:t xml:space="preserve">will </w:t>
                                  </w:r>
                                  <w:r w:rsidR="009E0CE5" w:rsidRPr="009E0CE5">
                                    <w:rPr>
                                      <w:szCs w:val="22"/>
                                      <w:lang w:val="en-GB"/>
                                    </w:rPr>
                                    <w:t>be sent to you via email or text and will need to be filled in prior to the appointment.</w:t>
                                  </w:r>
                                </w:p>
                                <w:p w14:paraId="6239F7C5" w14:textId="0FB2697A" w:rsidR="009E0CE5" w:rsidRPr="009E0CE5" w:rsidRDefault="009E0CE5" w:rsidP="009E0CE5">
                                  <w:pPr>
                                    <w:rPr>
                                      <w:szCs w:val="22"/>
                                      <w:lang w:val="en-GB"/>
                                    </w:rPr>
                                  </w:pPr>
                                  <w:r w:rsidRPr="009E0CE5">
                                    <w:rPr>
                                      <w:szCs w:val="22"/>
                                      <w:lang w:val="en-GB"/>
                                    </w:rPr>
                                    <w:t>I will need to have accurate directions to find the horse, ideally what-three-words if the yard is tricky to find!</w:t>
                                  </w:r>
                                </w:p>
                                <w:p w14:paraId="1CDB4D24" w14:textId="12C0C9E4" w:rsidR="009E0CE5" w:rsidRDefault="009E0CE5" w:rsidP="009E0CE5">
                                  <w:pPr>
                                    <w:rPr>
                                      <w:color w:val="000000" w:themeColor="text1"/>
                                      <w:sz w:val="24"/>
                                      <w:szCs w:val="24"/>
                                      <w:u w:val="single"/>
                                      <w:lang w:val="en-GB"/>
                                    </w:rPr>
                                  </w:pPr>
                                  <w:r w:rsidRPr="009E0CE5">
                                    <w:rPr>
                                      <w:color w:val="000000" w:themeColor="text1"/>
                                      <w:sz w:val="24"/>
                                      <w:szCs w:val="24"/>
                                      <w:u w:val="single"/>
                                      <w:lang w:val="en-GB"/>
                                    </w:rPr>
                                    <w:t xml:space="preserve">On the day of the appointment: </w:t>
                                  </w:r>
                                </w:p>
                                <w:p w14:paraId="50C76183" w14:textId="361B51C3" w:rsidR="009E0CE5" w:rsidRPr="009E0CE5" w:rsidRDefault="009E0CE5" w:rsidP="009E0CE5">
                                  <w:pPr>
                                    <w:rPr>
                                      <w:color w:val="000000" w:themeColor="text1"/>
                                      <w:szCs w:val="22"/>
                                      <w:lang w:val="en-GB"/>
                                    </w:rPr>
                                  </w:pPr>
                                  <w:r w:rsidRPr="009E0CE5">
                                    <w:rPr>
                                      <w:color w:val="000000" w:themeColor="text1"/>
                                      <w:szCs w:val="22"/>
                                      <w:lang w:val="en-GB"/>
                                    </w:rPr>
                                    <w:t>The appointment will last 1-1.5 hours.</w:t>
                                  </w:r>
                                </w:p>
                                <w:p w14:paraId="0613725B" w14:textId="090DFB0F" w:rsidR="009E0CE5" w:rsidRPr="009E0CE5" w:rsidRDefault="009E0CE5" w:rsidP="009E0CE5">
                                  <w:pPr>
                                    <w:rPr>
                                      <w:color w:val="000000" w:themeColor="text1"/>
                                      <w:szCs w:val="22"/>
                                      <w:lang w:val="en-GB"/>
                                    </w:rPr>
                                  </w:pPr>
                                  <w:r w:rsidRPr="009E0CE5">
                                    <w:rPr>
                                      <w:color w:val="000000" w:themeColor="text1"/>
                                      <w:szCs w:val="22"/>
                                      <w:lang w:val="en-GB"/>
                                    </w:rPr>
                                    <w:t xml:space="preserve">I will require the horse to be clean and dry. The horse will need </w:t>
                                  </w:r>
                                  <w:proofErr w:type="gramStart"/>
                                  <w:r w:rsidRPr="009E0CE5">
                                    <w:rPr>
                                      <w:color w:val="000000" w:themeColor="text1"/>
                                      <w:szCs w:val="22"/>
                                      <w:lang w:val="en-GB"/>
                                    </w:rPr>
                                    <w:t>it’s</w:t>
                                  </w:r>
                                  <w:proofErr w:type="gramEnd"/>
                                  <w:r w:rsidRPr="009E0CE5">
                                    <w:rPr>
                                      <w:color w:val="000000" w:themeColor="text1"/>
                                      <w:szCs w:val="22"/>
                                      <w:lang w:val="en-GB"/>
                                    </w:rPr>
                                    <w:t xml:space="preserve"> bridle and saddle, they do not need to be tacked up for me, but please have the tack ready. Please have the horse’s usual saddle pad, girth, and any pads you usually use (pro-lite, sheepskin etc). </w:t>
                                  </w:r>
                                </w:p>
                                <w:p w14:paraId="3316B18D" w14:textId="0A04C88C" w:rsidR="009E0CE5" w:rsidRPr="00627ADB" w:rsidRDefault="009E0CE5" w:rsidP="009E0CE5">
                                  <w:pPr>
                                    <w:rPr>
                                      <w:color w:val="FFFFFF" w:themeColor="background1"/>
                                      <w:sz w:val="24"/>
                                      <w:szCs w:val="22"/>
                                      <w:lang w:val="en-GB"/>
                                    </w:rPr>
                                  </w:pPr>
                                  <w:r w:rsidRPr="009E0CE5">
                                    <w:rPr>
                                      <w:color w:val="000000" w:themeColor="text1"/>
                                      <w:szCs w:val="22"/>
                                      <w:lang w:val="en-GB"/>
                                    </w:rPr>
                                    <w:t xml:space="preserve">I will need to be able to have somewhere safe, secure and level to complete the fitting. The horse will need to be tied up somewhere secure. </w:t>
                                  </w:r>
                                  <w:r>
                                    <w:rPr>
                                      <w:color w:val="000000" w:themeColor="text1"/>
                                      <w:szCs w:val="22"/>
                                      <w:lang w:val="en-GB"/>
                                    </w:rPr>
                                    <w:t xml:space="preserve">And there needs to be a safe arena or secure field to see the horse ridden. </w:t>
                                  </w:r>
                                </w:p>
                                <w:p w14:paraId="2333676C" w14:textId="77777777" w:rsidR="009E0CE5" w:rsidRDefault="009E0CE5" w:rsidP="009E0CE5">
                                  <w:pPr>
                                    <w:rPr>
                                      <w:sz w:val="24"/>
                                      <w:szCs w:val="22"/>
                                      <w:lang w:val="en-GB"/>
                                    </w:rPr>
                                  </w:pPr>
                                </w:p>
                                <w:p w14:paraId="1A6F021E" w14:textId="77777777" w:rsidR="009E0CE5" w:rsidRPr="009E0CE5" w:rsidRDefault="009E0CE5" w:rsidP="009E0CE5">
                                  <w:pPr>
                                    <w:pStyle w:val="ListParagraph"/>
                                    <w:rPr>
                                      <w:sz w:val="24"/>
                                      <w:szCs w:val="22"/>
                                      <w:lang w:val="en-GB"/>
                                    </w:rPr>
                                  </w:pPr>
                                </w:p>
                                <w:p w14:paraId="22817042" w14:textId="77777777" w:rsidR="009E0CE5" w:rsidRPr="00627ADB" w:rsidRDefault="009E0CE5" w:rsidP="009E0CE5">
                                  <w:pPr>
                                    <w:rPr>
                                      <w:lang w:val="en-GB"/>
                                    </w:rPr>
                                  </w:pPr>
                                </w:p>
                                <w:p w14:paraId="18864C2E" w14:textId="77777777" w:rsidR="00627ADB" w:rsidRDefault="00627ADB" w:rsidP="00627ADB">
                                  <w:pPr>
                                    <w:rPr>
                                      <w:lang w:val="en-GB"/>
                                    </w:rPr>
                                  </w:pPr>
                                </w:p>
                                <w:p w14:paraId="3E6EEEB2" w14:textId="77777777" w:rsidR="00627ADB" w:rsidRPr="00627ADB" w:rsidRDefault="00627ADB">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A07F4C" id="_x0000_t202" coordsize="21600,21600" o:spt="202" path="m,l,21600r21600,l21600,xe">
                      <v:stroke joinstyle="miter"/>
                      <v:path gradientshapeok="t" o:connecttype="rect"/>
                    </v:shapetype>
                    <v:shape id="Text Box 2" o:spid="_x0000_s1026" type="#_x0000_t202" style="position:absolute;margin-left:-3.15pt;margin-top:44.3pt;width:229.45pt;height:455.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" fillcolor="white [3201]" stroked="f" strokeweight=".5pt">
                      <v:textbox>
                        <w:txbxContent>
                          <w:p w14:paraId="401169D4" w14:textId="6920AE6D" w:rsidR="00627ADB" w:rsidRPr="009E0CE5" w:rsidRDefault="00627ADB">
                            <w:pPr>
                              <w:rPr>
                                <w:sz w:val="24"/>
                                <w:szCs w:val="24"/>
                                <w:u w:val="single"/>
                                <w:lang w:val="en-GB"/>
                              </w:rPr>
                            </w:pPr>
                            <w:r w:rsidRPr="009E0CE5">
                              <w:rPr>
                                <w:sz w:val="24"/>
                                <w:szCs w:val="24"/>
                                <w:u w:val="single"/>
                                <w:lang w:val="en-GB"/>
                              </w:rPr>
                              <w:t>Before your appointment:</w:t>
                            </w:r>
                          </w:p>
                          <w:p w14:paraId="47406651" w14:textId="5D5A4E6C" w:rsidR="00627ADB" w:rsidRPr="009E0CE5" w:rsidRDefault="00627ADB" w:rsidP="009E0CE5">
                            <w:pPr>
                              <w:rPr>
                                <w:szCs w:val="22"/>
                                <w:lang w:val="en-GB"/>
                              </w:rPr>
                            </w:pPr>
                            <w:r w:rsidRPr="009E0CE5">
                              <w:rPr>
                                <w:szCs w:val="22"/>
                                <w:lang w:val="en-GB"/>
                              </w:rPr>
                              <w:t xml:space="preserve">Prior to your appointment I will need some basic information on yourself and your horse so I can ensure to be as prepared for your appointment as possible. This </w:t>
                            </w:r>
                            <w:r w:rsidR="009E0CE5" w:rsidRPr="009E0CE5">
                              <w:rPr>
                                <w:szCs w:val="22"/>
                                <w:lang w:val="en-GB"/>
                              </w:rPr>
                              <w:t xml:space="preserve">interactive form </w:t>
                            </w:r>
                            <w:r w:rsidRPr="009E0CE5">
                              <w:rPr>
                                <w:szCs w:val="22"/>
                                <w:lang w:val="en-GB"/>
                              </w:rPr>
                              <w:t xml:space="preserve">will </w:t>
                            </w:r>
                            <w:r w:rsidR="009E0CE5" w:rsidRPr="009E0CE5">
                              <w:rPr>
                                <w:szCs w:val="22"/>
                                <w:lang w:val="en-GB"/>
                              </w:rPr>
                              <w:t>be sent to you via email or text and will need to be filled in prior to the appointment.</w:t>
                            </w:r>
                          </w:p>
                          <w:p w14:paraId="6239F7C5" w14:textId="0FB2697A" w:rsidR="009E0CE5" w:rsidRPr="009E0CE5" w:rsidRDefault="009E0CE5" w:rsidP="009E0CE5">
                            <w:pPr>
                              <w:rPr>
                                <w:szCs w:val="22"/>
                                <w:lang w:val="en-GB"/>
                              </w:rPr>
                            </w:pPr>
                            <w:r w:rsidRPr="009E0CE5">
                              <w:rPr>
                                <w:szCs w:val="22"/>
                                <w:lang w:val="en-GB"/>
                              </w:rPr>
                              <w:t>I will need to have accurate directions to find the horse, ideally what-three-words if the yard is tricky to find!</w:t>
                            </w:r>
                          </w:p>
                          <w:p w14:paraId="1CDB4D24" w14:textId="12C0C9E4" w:rsidR="009E0CE5" w:rsidRDefault="009E0CE5" w:rsidP="009E0CE5">
                            <w:pPr>
                              <w:rPr>
                                <w:color w:val="000000" w:themeColor="text1"/>
                                <w:sz w:val="24"/>
                                <w:szCs w:val="24"/>
                                <w:u w:val="single"/>
                                <w:lang w:val="en-GB"/>
                              </w:rPr>
                            </w:pPr>
                            <w:r w:rsidRPr="009E0CE5">
                              <w:rPr>
                                <w:color w:val="000000" w:themeColor="text1"/>
                                <w:sz w:val="24"/>
                                <w:szCs w:val="24"/>
                                <w:u w:val="single"/>
                                <w:lang w:val="en-GB"/>
                              </w:rPr>
                              <w:t xml:space="preserve">On the day of the appointment: </w:t>
                            </w:r>
                          </w:p>
                          <w:p w14:paraId="50C76183" w14:textId="361B51C3" w:rsidR="009E0CE5" w:rsidRPr="009E0CE5" w:rsidRDefault="009E0CE5" w:rsidP="009E0CE5">
                            <w:pPr>
                              <w:rPr>
                                <w:color w:val="000000" w:themeColor="text1"/>
                                <w:szCs w:val="22"/>
                                <w:lang w:val="en-GB"/>
                              </w:rPr>
                            </w:pPr>
                            <w:r w:rsidRPr="009E0CE5">
                              <w:rPr>
                                <w:color w:val="000000" w:themeColor="text1"/>
                                <w:szCs w:val="22"/>
                                <w:lang w:val="en-GB"/>
                              </w:rPr>
                              <w:t>The appointment will last 1-1.5 hours.</w:t>
                            </w:r>
                          </w:p>
                          <w:p w14:paraId="0613725B" w14:textId="090DFB0F" w:rsidR="009E0CE5" w:rsidRPr="009E0CE5" w:rsidRDefault="009E0CE5" w:rsidP="009E0CE5">
                            <w:pPr>
                              <w:rPr>
                                <w:color w:val="000000" w:themeColor="text1"/>
                                <w:szCs w:val="22"/>
                                <w:lang w:val="en-GB"/>
                              </w:rPr>
                            </w:pPr>
                            <w:r w:rsidRPr="009E0CE5">
                              <w:rPr>
                                <w:color w:val="000000" w:themeColor="text1"/>
                                <w:szCs w:val="22"/>
                                <w:lang w:val="en-GB"/>
                              </w:rPr>
                              <w:t xml:space="preserve">I will require the horse to be clean and dry. The horse will need </w:t>
                            </w:r>
                            <w:proofErr w:type="gramStart"/>
                            <w:r w:rsidRPr="009E0CE5">
                              <w:rPr>
                                <w:color w:val="000000" w:themeColor="text1"/>
                                <w:szCs w:val="22"/>
                                <w:lang w:val="en-GB"/>
                              </w:rPr>
                              <w:t>it’s</w:t>
                            </w:r>
                            <w:proofErr w:type="gramEnd"/>
                            <w:r w:rsidRPr="009E0CE5">
                              <w:rPr>
                                <w:color w:val="000000" w:themeColor="text1"/>
                                <w:szCs w:val="22"/>
                                <w:lang w:val="en-GB"/>
                              </w:rPr>
                              <w:t xml:space="preserve"> bridle and saddle, they do not need to be tacked up for me, but please have the tack ready. Please have the horse’s usual saddle pad, girth, and any pads you usually use (pro-lite, sheepskin etc). </w:t>
                            </w:r>
                          </w:p>
                          <w:p w14:paraId="3316B18D" w14:textId="0A04C88C" w:rsidR="009E0CE5" w:rsidRPr="00627ADB" w:rsidRDefault="009E0CE5" w:rsidP="009E0CE5">
                            <w:pPr>
                              <w:rPr>
                                <w:color w:val="FFFFFF" w:themeColor="background1"/>
                                <w:sz w:val="24"/>
                                <w:szCs w:val="22"/>
                                <w:lang w:val="en-GB"/>
                              </w:rPr>
                            </w:pPr>
                            <w:r w:rsidRPr="009E0CE5">
                              <w:rPr>
                                <w:color w:val="000000" w:themeColor="text1"/>
                                <w:szCs w:val="22"/>
                                <w:lang w:val="en-GB"/>
                              </w:rPr>
                              <w:t xml:space="preserve">I will need to be able to have somewhere safe, secure and level to complete the fitting. The horse will need to be tied up somewhere secure. </w:t>
                            </w:r>
                            <w:r>
                              <w:rPr>
                                <w:color w:val="000000" w:themeColor="text1"/>
                                <w:szCs w:val="22"/>
                                <w:lang w:val="en-GB"/>
                              </w:rPr>
                              <w:t xml:space="preserve">And there needs to be a safe arena or secure field to see the horse ridden. </w:t>
                            </w:r>
                          </w:p>
                          <w:p w14:paraId="2333676C" w14:textId="77777777" w:rsidR="009E0CE5" w:rsidRDefault="009E0CE5" w:rsidP="009E0CE5">
                            <w:pPr>
                              <w:rPr>
                                <w:sz w:val="24"/>
                                <w:szCs w:val="22"/>
                                <w:lang w:val="en-GB"/>
                              </w:rPr>
                            </w:pPr>
                          </w:p>
                          <w:p w14:paraId="1A6F021E" w14:textId="77777777" w:rsidR="009E0CE5" w:rsidRPr="009E0CE5" w:rsidRDefault="009E0CE5" w:rsidP="009E0CE5">
                            <w:pPr>
                              <w:pStyle w:val="ListParagraph"/>
                              <w:rPr>
                                <w:sz w:val="24"/>
                                <w:szCs w:val="22"/>
                                <w:lang w:val="en-GB"/>
                              </w:rPr>
                            </w:pPr>
                          </w:p>
                          <w:p w14:paraId="22817042" w14:textId="77777777" w:rsidR="009E0CE5" w:rsidRPr="00627ADB" w:rsidRDefault="009E0CE5" w:rsidP="009E0CE5">
                            <w:pPr>
                              <w:rPr>
                                <w:lang w:val="en-GB"/>
                              </w:rPr>
                            </w:pPr>
                          </w:p>
                          <w:p w14:paraId="18864C2E" w14:textId="77777777" w:rsidR="00627ADB" w:rsidRDefault="00627ADB" w:rsidP="00627ADB">
                            <w:pPr>
                              <w:rPr>
                                <w:lang w:val="en-GB"/>
                              </w:rPr>
                            </w:pPr>
                          </w:p>
                          <w:p w14:paraId="3E6EEEB2" w14:textId="77777777" w:rsidR="00627ADB" w:rsidRPr="00627ADB" w:rsidRDefault="00627ADB">
                            <w:pPr>
                              <w:rPr>
                                <w:lang w:val="en-GB"/>
                              </w:rPr>
                            </w:pPr>
                          </w:p>
                        </w:txbxContent>
                      </v:textbox>
                    </v:shape>
                  </w:pict>
                </mc:Fallback>
              </mc:AlternateContent>
            </w:r>
            <w:r>
              <mc:AlternateContent>
                <mc:Choice Requires="wps">
                  <w:drawing>
                    <wp:anchor distT="0" distB="0" distL="114300" distR="114300" simplePos="0" relativeHeight="251664384" behindDoc="0" locked="0" layoutInCell="1" allowOverlap="1" wp14:anchorId="03042499" wp14:editId="03E44FD4">
                      <wp:simplePos x="0" y="0"/>
                      <wp:positionH relativeFrom="column">
                        <wp:posOffset>-40986</wp:posOffset>
                      </wp:positionH>
                      <wp:positionV relativeFrom="paragraph">
                        <wp:posOffset>5715</wp:posOffset>
                      </wp:positionV>
                      <wp:extent cx="2846231" cy="798490"/>
                      <wp:effectExtent l="0" t="0" r="0" b="0"/>
                      <wp:wrapNone/>
                      <wp:docPr id="1776064873" name="Text Box 1"/>
                      <wp:cNvGraphicFramePr/>
                      <a:graphic xmlns:a="http://schemas.openxmlformats.org/drawingml/2006/main">
                        <a:graphicData uri="http://schemas.microsoft.com/office/word/2010/wordprocessingShape">
                          <wps:wsp>
                            <wps:cNvSpPr txBox="1"/>
                            <wps:spPr>
                              <a:xfrm>
                                <a:off x="0" y="0"/>
                                <a:ext cx="2846231" cy="798490"/>
                              </a:xfrm>
                              <a:prstGeom prst="rect">
                                <a:avLst/>
                              </a:prstGeom>
                              <a:noFill/>
                              <a:ln w="6350">
                                <a:noFill/>
                              </a:ln>
                            </wps:spPr>
                            <wps:txbx>
                              <w:txbxContent>
                                <w:p w14:paraId="23BDFCB6" w14:textId="02B6248D" w:rsidR="00627ADB" w:rsidRPr="00627ADB" w:rsidRDefault="00627ADB">
                                  <w:pPr>
                                    <w:rPr>
                                      <w:sz w:val="44"/>
                                      <w:szCs w:val="44"/>
                                      <w:lang w:val="en-GB"/>
                                    </w:rPr>
                                  </w:pPr>
                                  <w:r w:rsidRPr="00627ADB">
                                    <w:rPr>
                                      <w:sz w:val="44"/>
                                      <w:szCs w:val="44"/>
                                      <w:lang w:val="en-GB"/>
                                    </w:rPr>
                                    <w:t xml:space="preserve">Saddle fitting guide.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3042499" id="Text Box 1" o:spid="_x0000_s1027" type="#_x0000_t202" style="position:absolute;margin-left:-3.25pt;margin-top:.45pt;width:224.1pt;height:62.8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" filled="f" stroked="f" strokeweight=".5pt">
                      <v:textbox>
                        <w:txbxContent>
                          <w:p w14:paraId="23BDFCB6" w14:textId="02B6248D" w:rsidR="00627ADB" w:rsidRPr="00627ADB" w:rsidRDefault="00627ADB">
                            <w:pPr>
                              <w:rPr>
                                <w:sz w:val="44"/>
                                <w:szCs w:val="44"/>
                                <w:lang w:val="en-GB"/>
                              </w:rPr>
                            </w:pPr>
                            <w:r w:rsidRPr="00627ADB">
                              <w:rPr>
                                <w:sz w:val="44"/>
                                <w:szCs w:val="44"/>
                                <w:lang w:val="en-GB"/>
                              </w:rPr>
                              <w:t xml:space="preserve">Saddle fitting guide. </w:t>
                            </w:r>
                          </w:p>
                        </w:txbxContent>
                      </v:textbox>
                    </v:shape>
                  </w:pict>
                </mc:Fallback>
              </mc:AlternateContent>
            </w:r>
          </w:p>
        </w:tc>
        <w:tc>
          <w:tcPr>
            <w:tcW w:w="540" w:type="dxa"/>
          </w:tcPr>
          <w:p w14:paraId="61B7D430" w14:textId="11A64386" w:rsidR="002032AE" w:rsidRDefault="002032AE" w:rsidP="00BD2B0F"/>
        </w:tc>
        <w:tc>
          <w:tcPr>
            <w:tcW w:w="4500" w:type="dxa"/>
            <w:vAlign w:val="center"/>
          </w:tcPr>
          <w:p w14:paraId="64541AAA" w14:textId="2E7959B7" w:rsidR="002032AE" w:rsidRPr="003B3DDC" w:rsidRDefault="009E0CE5" w:rsidP="00627ADB">
            <w:pPr>
              <w:pStyle w:val="Quote"/>
              <w:jc w:val="left"/>
            </w:pPr>
            <w:r>
              <mc:AlternateContent>
                <mc:Choice Requires="wps">
                  <w:drawing>
                    <wp:anchor distT="0" distB="0" distL="114300" distR="114300" simplePos="0" relativeHeight="251667456" behindDoc="0" locked="0" layoutInCell="1" allowOverlap="1" wp14:anchorId="2AFD1255" wp14:editId="0C729886">
                      <wp:simplePos x="0" y="0"/>
                      <wp:positionH relativeFrom="column">
                        <wp:posOffset>-217805</wp:posOffset>
                      </wp:positionH>
                      <wp:positionV relativeFrom="paragraph">
                        <wp:posOffset>387350</wp:posOffset>
                      </wp:positionV>
                      <wp:extent cx="2964815" cy="4074795"/>
                      <wp:effectExtent l="0" t="0" r="0" b="0"/>
                      <wp:wrapNone/>
                      <wp:docPr id="1122382144" name="Text Box 4"/>
                      <wp:cNvGraphicFramePr/>
                      <a:graphic xmlns:a="http://schemas.openxmlformats.org/drawingml/2006/main">
                        <a:graphicData uri="http://schemas.microsoft.com/office/word/2010/wordprocessingShape">
                          <wps:wsp>
                            <wps:cNvSpPr txBox="1"/>
                            <wps:spPr>
                              <a:xfrm>
                                <a:off x="0" y="0"/>
                                <a:ext cx="2964815" cy="4074795"/>
                              </a:xfrm>
                              <a:prstGeom prst="rect">
                                <a:avLst/>
                              </a:prstGeom>
                              <a:noFill/>
                              <a:ln w="6350">
                                <a:noFill/>
                              </a:ln>
                            </wps:spPr>
                            <wps:txbx>
                              <w:txbxContent>
                                <w:p w14:paraId="7F15EA2E" w14:textId="3CFE7162" w:rsidR="00627ADB" w:rsidRPr="00627ADB" w:rsidRDefault="00627ADB">
                                  <w:pPr>
                                    <w:rPr>
                                      <w:color w:val="FFFFFF" w:themeColor="background1"/>
                                      <w:sz w:val="24"/>
                                      <w:szCs w:val="22"/>
                                      <w:lang w:val="en-GB"/>
                                    </w:rPr>
                                  </w:pPr>
                                  <w:r w:rsidRPr="00627ADB">
                                    <w:rPr>
                                      <w:color w:val="FFFFFF" w:themeColor="background1"/>
                                      <w:sz w:val="24"/>
                                      <w:szCs w:val="22"/>
                                      <w:lang w:val="en-GB"/>
                                    </w:rPr>
                                    <w:t xml:space="preserve"> </w:t>
                                  </w:r>
                                  <w:r w:rsidR="009E0CE5">
                                    <w:rPr>
                                      <w:color w:val="FFFFFF" w:themeColor="background1"/>
                                      <w:sz w:val="24"/>
                                      <w:szCs w:val="22"/>
                                      <w:lang w:val="en-GB"/>
                                    </w:rPr>
                                    <w:t>When I have met yourself and your horse, I will ask for all necessary information on yourself and your horse and then assess the horse’s conformation and assess their back for any areas of pain, tightness or atrophy that may have been linked to the saddle fit. I will take the horse’s templates and see the horse in walk and trot in-hand. Following this, I will assess either their current saddle or a new saddle if you wish to purchase a new saddle. I will make any necessary adjustments if needed on site. As long as the saddle fits statically, I will see the horse ridden in your usual way.  And then if the horse and rider are happy, the appointment will be over.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FD1255" id="Text Box 4" o:spid="_x0000_s1028" type="#_x0000_t202" style="position:absolute;margin-left:-17.15pt;margin-top:30.5pt;width:233.45pt;height:320.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" filled="f" stroked="f" strokeweight=".5pt">
                      <v:textbox>
                        <w:txbxContent>
                          <w:p w14:paraId="7F15EA2E" w14:textId="3CFE7162" w:rsidR="00627ADB" w:rsidRPr="00627ADB" w:rsidRDefault="00627ADB">
                            <w:pPr>
                              <w:rPr>
                                <w:color w:val="FFFFFF" w:themeColor="background1"/>
                                <w:sz w:val="24"/>
                                <w:szCs w:val="22"/>
                                <w:lang w:val="en-GB"/>
                              </w:rPr>
                            </w:pPr>
                            <w:r w:rsidRPr="00627ADB">
                              <w:rPr>
                                <w:color w:val="FFFFFF" w:themeColor="background1"/>
                                <w:sz w:val="24"/>
                                <w:szCs w:val="22"/>
                                <w:lang w:val="en-GB"/>
                              </w:rPr>
                              <w:t xml:space="preserve"> </w:t>
                            </w:r>
                            <w:r w:rsidR="009E0CE5">
                              <w:rPr>
                                <w:color w:val="FFFFFF" w:themeColor="background1"/>
                                <w:sz w:val="24"/>
                                <w:szCs w:val="22"/>
                                <w:lang w:val="en-GB"/>
                              </w:rPr>
                              <w:t>When I have met yourself and your horse, I will ask for all necessary information on yourself and your horse and then assess the horse’s conformation and assess their back for any areas of pain, tightness or atrophy that may have been linked to the saddle fit. I will take the horse’s templates and see the horse in walk and trot in-hand. Following this, I will assess either their current saddle or a new saddle if you wish to purchase a new saddle. I will make any necessary adjustments if needed on site. As long as the saddle fits statically, I will see the horse ridden in your usual way.  And then if the horse and rider are happy, the appointment will be over.</w:t>
                            </w:r>
                          </w:p>
                        </w:txbxContent>
                      </v:textbox>
                    </v:shape>
                  </w:pict>
                </mc:Fallback>
              </mc:AlternateContent>
            </w:r>
            <w:r>
              <mc:AlternateContent>
                <mc:Choice Requires="wps">
                  <w:drawing>
                    <wp:anchor distT="0" distB="0" distL="114300" distR="114300" simplePos="0" relativeHeight="251666432" behindDoc="0" locked="0" layoutInCell="1" allowOverlap="1" wp14:anchorId="45DAB880" wp14:editId="30D3AF94">
                      <wp:simplePos x="0" y="0"/>
                      <wp:positionH relativeFrom="column">
                        <wp:posOffset>-149225</wp:posOffset>
                      </wp:positionH>
                      <wp:positionV relativeFrom="paragraph">
                        <wp:posOffset>-277495</wp:posOffset>
                      </wp:positionV>
                      <wp:extent cx="2897505" cy="862330"/>
                      <wp:effectExtent l="0" t="0" r="0" b="0"/>
                      <wp:wrapNone/>
                      <wp:docPr id="650971008" name="Text Box 3"/>
                      <wp:cNvGraphicFramePr/>
                      <a:graphic xmlns:a="http://schemas.openxmlformats.org/drawingml/2006/main">
                        <a:graphicData uri="http://schemas.microsoft.com/office/word/2010/wordprocessingShape">
                          <wps:wsp>
                            <wps:cNvSpPr txBox="1"/>
                            <wps:spPr>
                              <a:xfrm>
                                <a:off x="0" y="0"/>
                                <a:ext cx="2897505" cy="862330"/>
                              </a:xfrm>
                              <a:prstGeom prst="rect">
                                <a:avLst/>
                              </a:prstGeom>
                              <a:noFill/>
                              <a:ln w="6350">
                                <a:noFill/>
                              </a:ln>
                            </wps:spPr>
                            <wps:txbx>
                              <w:txbxContent>
                                <w:p w14:paraId="1824E7FE" w14:textId="3BFE5D42" w:rsidR="00627ADB" w:rsidRPr="00627ADB" w:rsidRDefault="009E0CE5">
                                  <w:pPr>
                                    <w:rPr>
                                      <w:color w:val="FFFFFF" w:themeColor="background1"/>
                                      <w:sz w:val="32"/>
                                      <w:szCs w:val="28"/>
                                      <w:u w:val="single"/>
                                      <w:lang w:val="en-GB"/>
                                    </w:rPr>
                                  </w:pPr>
                                  <w:r>
                                    <w:rPr>
                                      <w:color w:val="FFFFFF" w:themeColor="background1"/>
                                      <w:sz w:val="32"/>
                                      <w:szCs w:val="28"/>
                                      <w:u w:val="single"/>
                                      <w:lang w:val="en-GB"/>
                                    </w:rPr>
                                    <w:t>What to expect</w:t>
                                  </w:r>
                                  <w:r w:rsidR="00627ADB" w:rsidRPr="00627ADB">
                                    <w:rPr>
                                      <w:color w:val="FFFFFF" w:themeColor="background1"/>
                                      <w:sz w:val="32"/>
                                      <w:szCs w:val="28"/>
                                      <w:u w:val="single"/>
                                      <w:lang w:val="en-GB"/>
                                    </w:rPr>
                                    <w:t xml:space="preserve"> on the day of the fitting: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DAB880" id="Text Box 3" o:spid="_x0000_s1029" type="#_x0000_t202" style="position:absolute;margin-left:-11.75pt;margin-top:-21.85pt;width:228.15pt;height:67.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" filled="f" stroked="f" strokeweight=".5pt">
                      <v:textbox>
                        <w:txbxContent>
                          <w:p w14:paraId="1824E7FE" w14:textId="3BFE5D42" w:rsidR="00627ADB" w:rsidRPr="00627ADB" w:rsidRDefault="009E0CE5">
                            <w:pPr>
                              <w:rPr>
                                <w:color w:val="FFFFFF" w:themeColor="background1"/>
                                <w:sz w:val="32"/>
                                <w:szCs w:val="28"/>
                                <w:u w:val="single"/>
                                <w:lang w:val="en-GB"/>
                              </w:rPr>
                            </w:pPr>
                            <w:r>
                              <w:rPr>
                                <w:color w:val="FFFFFF" w:themeColor="background1"/>
                                <w:sz w:val="32"/>
                                <w:szCs w:val="28"/>
                                <w:u w:val="single"/>
                                <w:lang w:val="en-GB"/>
                              </w:rPr>
                              <w:t>What to expect</w:t>
                            </w:r>
                            <w:r w:rsidR="00627ADB" w:rsidRPr="00627ADB">
                              <w:rPr>
                                <w:color w:val="FFFFFF" w:themeColor="background1"/>
                                <w:sz w:val="32"/>
                                <w:szCs w:val="28"/>
                                <w:u w:val="single"/>
                                <w:lang w:val="en-GB"/>
                              </w:rPr>
                              <w:t xml:space="preserve"> on the day of the fitting: </w:t>
                            </w:r>
                          </w:p>
                        </w:txbxContent>
                      </v:textbox>
                    </v:shape>
                  </w:pict>
                </mc:Fallback>
              </mc:AlternateContent>
            </w:r>
          </w:p>
        </w:tc>
        <w:tc>
          <w:tcPr>
            <w:tcW w:w="450" w:type="dxa"/>
          </w:tcPr>
          <w:p w14:paraId="098FD4D0" w14:textId="36B7474E" w:rsidR="002032AE" w:rsidRDefault="002032AE" w:rsidP="00BD2B0F"/>
        </w:tc>
        <w:tc>
          <w:tcPr>
            <w:tcW w:w="4850" w:type="dxa"/>
          </w:tcPr>
          <w:p w14:paraId="6DE3D600" w14:textId="36ED5B0A" w:rsidR="002032AE" w:rsidRDefault="009E0CE5" w:rsidP="00BD2B0F">
            <w:r>
              <w:rPr>
                <w:noProof/>
              </w:rPr>
              <mc:AlternateContent>
                <mc:Choice Requires="wps">
                  <w:drawing>
                    <wp:anchor distT="0" distB="0" distL="114300" distR="114300" simplePos="0" relativeHeight="251668480" behindDoc="0" locked="0" layoutInCell="1" allowOverlap="1" wp14:anchorId="2572B450" wp14:editId="51C3827E">
                      <wp:simplePos x="0" y="0"/>
                      <wp:positionH relativeFrom="column">
                        <wp:posOffset>-185478</wp:posOffset>
                      </wp:positionH>
                      <wp:positionV relativeFrom="paragraph">
                        <wp:posOffset>-86360</wp:posOffset>
                      </wp:positionV>
                      <wp:extent cx="3316425" cy="3990109"/>
                      <wp:effectExtent l="0" t="0" r="0" b="0"/>
                      <wp:wrapNone/>
                      <wp:docPr id="365167339" name="Text Box 5"/>
                      <wp:cNvGraphicFramePr/>
                      <a:graphic xmlns:a="http://schemas.openxmlformats.org/drawingml/2006/main">
                        <a:graphicData uri="http://schemas.microsoft.com/office/word/2010/wordprocessingShape">
                          <wps:wsp>
                            <wps:cNvSpPr txBox="1"/>
                            <wps:spPr>
                              <a:xfrm>
                                <a:off x="0" y="0"/>
                                <a:ext cx="3316425" cy="3990109"/>
                              </a:xfrm>
                              <a:prstGeom prst="rect">
                                <a:avLst/>
                              </a:prstGeom>
                              <a:noFill/>
                              <a:ln w="6350">
                                <a:noFill/>
                              </a:ln>
                            </wps:spPr>
                            <wps:txbx>
                              <w:txbxContent>
                                <w:p w14:paraId="2F8D5047" w14:textId="23B503F1" w:rsidR="00627ADB" w:rsidRPr="00627ADB" w:rsidRDefault="00627ADB">
                                  <w:pPr>
                                    <w:rPr>
                                      <w:sz w:val="28"/>
                                      <w:szCs w:val="24"/>
                                      <w:u w:val="single"/>
                                      <w:lang w:val="en-GB"/>
                                    </w:rPr>
                                  </w:pPr>
                                  <w:r w:rsidRPr="00627ADB">
                                    <w:rPr>
                                      <w:sz w:val="28"/>
                                      <w:szCs w:val="24"/>
                                      <w:u w:val="single"/>
                                      <w:lang w:val="en-GB"/>
                                    </w:rPr>
                                    <w:t>Frequently asked Questions:</w:t>
                                  </w:r>
                                </w:p>
                                <w:p w14:paraId="259615AA" w14:textId="3B49A74E" w:rsidR="00627ADB" w:rsidRPr="008F4EDF" w:rsidRDefault="00627ADB">
                                  <w:pPr>
                                    <w:rPr>
                                      <w:sz w:val="24"/>
                                      <w:szCs w:val="24"/>
                                      <w:lang w:val="en-GB"/>
                                    </w:rPr>
                                  </w:pPr>
                                  <w:r w:rsidRPr="008F4EDF">
                                    <w:rPr>
                                      <w:b/>
                                      <w:bCs/>
                                      <w:sz w:val="24"/>
                                      <w:szCs w:val="24"/>
                                      <w:lang w:val="en-GB"/>
                                    </w:rPr>
                                    <w:t>Q-</w:t>
                                  </w:r>
                                  <w:r w:rsidRPr="008F4EDF">
                                    <w:rPr>
                                      <w:sz w:val="24"/>
                                      <w:szCs w:val="24"/>
                                      <w:lang w:val="en-GB"/>
                                    </w:rPr>
                                    <w:t xml:space="preserve"> Will I need to ride?</w:t>
                                  </w:r>
                                </w:p>
                                <w:p w14:paraId="1A293899" w14:textId="19C2CDF3" w:rsidR="00627ADB" w:rsidRPr="008F4EDF" w:rsidRDefault="00627ADB">
                                  <w:pPr>
                                    <w:rPr>
                                      <w:sz w:val="24"/>
                                      <w:szCs w:val="24"/>
                                      <w:lang w:val="en-GB"/>
                                    </w:rPr>
                                  </w:pPr>
                                  <w:r w:rsidRPr="008F4EDF">
                                    <w:rPr>
                                      <w:b/>
                                      <w:bCs/>
                                      <w:sz w:val="24"/>
                                      <w:szCs w:val="24"/>
                                      <w:lang w:val="en-GB"/>
                                    </w:rPr>
                                    <w:t>A-</w:t>
                                  </w:r>
                                  <w:r w:rsidRPr="008F4EDF">
                                    <w:rPr>
                                      <w:sz w:val="24"/>
                                      <w:szCs w:val="24"/>
                                      <w:lang w:val="en-GB"/>
                                    </w:rPr>
                                    <w:t xml:space="preserve"> Yes, the horse’s usual rider will need to ride on the day of the appointment. </w:t>
                                  </w:r>
                                </w:p>
                                <w:p w14:paraId="7500D584" w14:textId="65AC346E" w:rsidR="00627ADB" w:rsidRPr="008F4EDF" w:rsidRDefault="00627ADB">
                                  <w:pPr>
                                    <w:rPr>
                                      <w:sz w:val="24"/>
                                      <w:szCs w:val="24"/>
                                      <w:lang w:val="en-GB"/>
                                    </w:rPr>
                                  </w:pPr>
                                  <w:r w:rsidRPr="008F4EDF">
                                    <w:rPr>
                                      <w:b/>
                                      <w:bCs/>
                                      <w:sz w:val="24"/>
                                      <w:szCs w:val="24"/>
                                      <w:lang w:val="en-GB"/>
                                    </w:rPr>
                                    <w:t xml:space="preserve">Q- </w:t>
                                  </w:r>
                                  <w:r w:rsidRPr="008F4EDF">
                                    <w:rPr>
                                      <w:sz w:val="24"/>
                                      <w:szCs w:val="24"/>
                                      <w:lang w:val="en-GB"/>
                                    </w:rPr>
                                    <w:t>How will I need to pay for the fitting?</w:t>
                                  </w:r>
                                </w:p>
                                <w:p w14:paraId="15239B74" w14:textId="7B613009" w:rsidR="00627ADB" w:rsidRPr="008F4EDF" w:rsidRDefault="00627ADB">
                                  <w:pPr>
                                    <w:rPr>
                                      <w:sz w:val="24"/>
                                      <w:szCs w:val="24"/>
                                      <w:lang w:val="en-GB"/>
                                    </w:rPr>
                                  </w:pPr>
                                  <w:r w:rsidRPr="008F4EDF">
                                    <w:rPr>
                                      <w:b/>
                                      <w:bCs/>
                                      <w:sz w:val="24"/>
                                      <w:szCs w:val="24"/>
                                      <w:lang w:val="en-GB"/>
                                    </w:rPr>
                                    <w:t>A</w:t>
                                  </w:r>
                                  <w:r w:rsidRPr="008F4EDF">
                                    <w:rPr>
                                      <w:sz w:val="24"/>
                                      <w:szCs w:val="24"/>
                                      <w:lang w:val="en-GB"/>
                                    </w:rPr>
                                    <w:t xml:space="preserve">- Payment can be accepted on the day via cash or BACS, or within the following 7 days by BACS. </w:t>
                                  </w:r>
                                </w:p>
                                <w:p w14:paraId="792DD848" w14:textId="46B2BF67" w:rsidR="00627ADB" w:rsidRPr="008F4EDF" w:rsidRDefault="00627ADB">
                                  <w:pPr>
                                    <w:rPr>
                                      <w:sz w:val="24"/>
                                      <w:szCs w:val="24"/>
                                      <w:lang w:val="en-GB"/>
                                    </w:rPr>
                                  </w:pPr>
                                  <w:r w:rsidRPr="008F4EDF">
                                    <w:rPr>
                                      <w:sz w:val="24"/>
                                      <w:szCs w:val="24"/>
                                      <w:lang w:val="en-GB"/>
                                    </w:rPr>
                                    <w:t>Q- What if I need to cancel?</w:t>
                                  </w:r>
                                </w:p>
                                <w:p w14:paraId="22856687" w14:textId="59FDE32E" w:rsidR="00627ADB" w:rsidRPr="008F4EDF" w:rsidRDefault="00627ADB">
                                  <w:pPr>
                                    <w:rPr>
                                      <w:sz w:val="24"/>
                                      <w:szCs w:val="24"/>
                                      <w:lang w:val="en-GB"/>
                                    </w:rPr>
                                  </w:pPr>
                                  <w:r w:rsidRPr="008F4EDF">
                                    <w:rPr>
                                      <w:sz w:val="24"/>
                                      <w:szCs w:val="24"/>
                                      <w:lang w:val="en-GB"/>
                                    </w:rPr>
                                    <w:t xml:space="preserve">A- Please cancel as soon as possible. </w:t>
                                  </w:r>
                                </w:p>
                                <w:p w14:paraId="59024AC5" w14:textId="174C3C86" w:rsidR="00627ADB" w:rsidRPr="008F4EDF" w:rsidRDefault="00627ADB">
                                  <w:pPr>
                                    <w:rPr>
                                      <w:sz w:val="24"/>
                                      <w:szCs w:val="24"/>
                                      <w:lang w:val="en-GB"/>
                                    </w:rPr>
                                  </w:pPr>
                                  <w:r w:rsidRPr="008F4EDF">
                                    <w:rPr>
                                      <w:sz w:val="24"/>
                                      <w:szCs w:val="24"/>
                                      <w:lang w:val="en-GB"/>
                                    </w:rPr>
                                    <w:t>Q- How much will the appointment cost?</w:t>
                                  </w:r>
                                </w:p>
                                <w:p w14:paraId="2D78F5AF" w14:textId="531BFED3" w:rsidR="00627ADB" w:rsidRPr="008F4EDF" w:rsidRDefault="00627ADB">
                                  <w:pPr>
                                    <w:rPr>
                                      <w:sz w:val="24"/>
                                      <w:szCs w:val="24"/>
                                      <w:lang w:val="en-GB"/>
                                    </w:rPr>
                                  </w:pPr>
                                  <w:r w:rsidRPr="008F4EDF">
                                    <w:rPr>
                                      <w:sz w:val="24"/>
                                      <w:szCs w:val="24"/>
                                      <w:lang w:val="en-GB"/>
                                    </w:rPr>
                                    <w:t xml:space="preserve">A- My prices are listed on my website. There will be a fitting fee, milage fee and any potential adjustment fees </w:t>
                                  </w:r>
                                </w:p>
                                <w:p w14:paraId="0052983F" w14:textId="77777777" w:rsidR="00627ADB" w:rsidRPr="00627ADB" w:rsidRDefault="00627ADB">
                                  <w:pPr>
                                    <w:rPr>
                                      <w:sz w:val="21"/>
                                      <w:szCs w:val="20"/>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72B450" id="Text Box 5" o:spid="_x0000_s1030" type="#_x0000_t202" style="position:absolute;margin-left:-14.6pt;margin-top:-6.8pt;width:261.15pt;height:314.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" filled="f" stroked="f" strokeweight=".5pt">
                      <v:textbox>
                        <w:txbxContent>
                          <w:p w14:paraId="2F8D5047" w14:textId="23B503F1" w:rsidR="00627ADB" w:rsidRPr="00627ADB" w:rsidRDefault="00627ADB">
                            <w:pPr>
                              <w:rPr>
                                <w:sz w:val="28"/>
                                <w:szCs w:val="24"/>
                                <w:u w:val="single"/>
                                <w:lang w:val="en-GB"/>
                              </w:rPr>
                            </w:pPr>
                            <w:r w:rsidRPr="00627ADB">
                              <w:rPr>
                                <w:sz w:val="28"/>
                                <w:szCs w:val="24"/>
                                <w:u w:val="single"/>
                                <w:lang w:val="en-GB"/>
                              </w:rPr>
                              <w:t>Frequently asked Questions:</w:t>
                            </w:r>
                          </w:p>
                          <w:p w14:paraId="259615AA" w14:textId="3B49A74E" w:rsidR="00627ADB" w:rsidRPr="008F4EDF" w:rsidRDefault="00627ADB">
                            <w:pPr>
                              <w:rPr>
                                <w:sz w:val="24"/>
                                <w:szCs w:val="24"/>
                                <w:lang w:val="en-GB"/>
                              </w:rPr>
                            </w:pPr>
                            <w:r w:rsidRPr="008F4EDF">
                              <w:rPr>
                                <w:b/>
                                <w:bCs/>
                                <w:sz w:val="24"/>
                                <w:szCs w:val="24"/>
                                <w:lang w:val="en-GB"/>
                              </w:rPr>
                              <w:t>Q-</w:t>
                            </w:r>
                            <w:r w:rsidRPr="008F4EDF">
                              <w:rPr>
                                <w:sz w:val="24"/>
                                <w:szCs w:val="24"/>
                                <w:lang w:val="en-GB"/>
                              </w:rPr>
                              <w:t xml:space="preserve"> Will I need to ride?</w:t>
                            </w:r>
                          </w:p>
                          <w:p w14:paraId="1A293899" w14:textId="19C2CDF3" w:rsidR="00627ADB" w:rsidRPr="008F4EDF" w:rsidRDefault="00627ADB">
                            <w:pPr>
                              <w:rPr>
                                <w:sz w:val="24"/>
                                <w:szCs w:val="24"/>
                                <w:lang w:val="en-GB"/>
                              </w:rPr>
                            </w:pPr>
                            <w:r w:rsidRPr="008F4EDF">
                              <w:rPr>
                                <w:b/>
                                <w:bCs/>
                                <w:sz w:val="24"/>
                                <w:szCs w:val="24"/>
                                <w:lang w:val="en-GB"/>
                              </w:rPr>
                              <w:t>A-</w:t>
                            </w:r>
                            <w:r w:rsidRPr="008F4EDF">
                              <w:rPr>
                                <w:sz w:val="24"/>
                                <w:szCs w:val="24"/>
                                <w:lang w:val="en-GB"/>
                              </w:rPr>
                              <w:t xml:space="preserve"> Yes, the horse’s usual rider will need to ride on the day of the appointment. </w:t>
                            </w:r>
                          </w:p>
                          <w:p w14:paraId="7500D584" w14:textId="65AC346E" w:rsidR="00627ADB" w:rsidRPr="008F4EDF" w:rsidRDefault="00627ADB">
                            <w:pPr>
                              <w:rPr>
                                <w:sz w:val="24"/>
                                <w:szCs w:val="24"/>
                                <w:lang w:val="en-GB"/>
                              </w:rPr>
                            </w:pPr>
                            <w:r w:rsidRPr="008F4EDF">
                              <w:rPr>
                                <w:b/>
                                <w:bCs/>
                                <w:sz w:val="24"/>
                                <w:szCs w:val="24"/>
                                <w:lang w:val="en-GB"/>
                              </w:rPr>
                              <w:t xml:space="preserve">Q- </w:t>
                            </w:r>
                            <w:r w:rsidRPr="008F4EDF">
                              <w:rPr>
                                <w:sz w:val="24"/>
                                <w:szCs w:val="24"/>
                                <w:lang w:val="en-GB"/>
                              </w:rPr>
                              <w:t>How will I need to pay for the fitting?</w:t>
                            </w:r>
                          </w:p>
                          <w:p w14:paraId="15239B74" w14:textId="7B613009" w:rsidR="00627ADB" w:rsidRPr="008F4EDF" w:rsidRDefault="00627ADB">
                            <w:pPr>
                              <w:rPr>
                                <w:sz w:val="24"/>
                                <w:szCs w:val="24"/>
                                <w:lang w:val="en-GB"/>
                              </w:rPr>
                            </w:pPr>
                            <w:r w:rsidRPr="008F4EDF">
                              <w:rPr>
                                <w:b/>
                                <w:bCs/>
                                <w:sz w:val="24"/>
                                <w:szCs w:val="24"/>
                                <w:lang w:val="en-GB"/>
                              </w:rPr>
                              <w:t>A</w:t>
                            </w:r>
                            <w:r w:rsidRPr="008F4EDF">
                              <w:rPr>
                                <w:sz w:val="24"/>
                                <w:szCs w:val="24"/>
                                <w:lang w:val="en-GB"/>
                              </w:rPr>
                              <w:t xml:space="preserve">- Payment can be accepted on the day via cash or BACS, or within the following 7 days by BACS. </w:t>
                            </w:r>
                          </w:p>
                          <w:p w14:paraId="792DD848" w14:textId="46B2BF67" w:rsidR="00627ADB" w:rsidRPr="008F4EDF" w:rsidRDefault="00627ADB">
                            <w:pPr>
                              <w:rPr>
                                <w:sz w:val="24"/>
                                <w:szCs w:val="24"/>
                                <w:lang w:val="en-GB"/>
                              </w:rPr>
                            </w:pPr>
                            <w:r w:rsidRPr="008F4EDF">
                              <w:rPr>
                                <w:sz w:val="24"/>
                                <w:szCs w:val="24"/>
                                <w:lang w:val="en-GB"/>
                              </w:rPr>
                              <w:t>Q- What if I need to cancel?</w:t>
                            </w:r>
                          </w:p>
                          <w:p w14:paraId="22856687" w14:textId="59FDE32E" w:rsidR="00627ADB" w:rsidRPr="008F4EDF" w:rsidRDefault="00627ADB">
                            <w:pPr>
                              <w:rPr>
                                <w:sz w:val="24"/>
                                <w:szCs w:val="24"/>
                                <w:lang w:val="en-GB"/>
                              </w:rPr>
                            </w:pPr>
                            <w:r w:rsidRPr="008F4EDF">
                              <w:rPr>
                                <w:sz w:val="24"/>
                                <w:szCs w:val="24"/>
                                <w:lang w:val="en-GB"/>
                              </w:rPr>
                              <w:t xml:space="preserve">A- Please cancel as soon as possible. </w:t>
                            </w:r>
                          </w:p>
                          <w:p w14:paraId="59024AC5" w14:textId="174C3C86" w:rsidR="00627ADB" w:rsidRPr="008F4EDF" w:rsidRDefault="00627ADB">
                            <w:pPr>
                              <w:rPr>
                                <w:sz w:val="24"/>
                                <w:szCs w:val="24"/>
                                <w:lang w:val="en-GB"/>
                              </w:rPr>
                            </w:pPr>
                            <w:r w:rsidRPr="008F4EDF">
                              <w:rPr>
                                <w:sz w:val="24"/>
                                <w:szCs w:val="24"/>
                                <w:lang w:val="en-GB"/>
                              </w:rPr>
                              <w:t>Q- How much will the appointment cost?</w:t>
                            </w:r>
                          </w:p>
                          <w:p w14:paraId="2D78F5AF" w14:textId="531BFED3" w:rsidR="00627ADB" w:rsidRPr="008F4EDF" w:rsidRDefault="00627ADB">
                            <w:pPr>
                              <w:rPr>
                                <w:sz w:val="24"/>
                                <w:szCs w:val="24"/>
                                <w:lang w:val="en-GB"/>
                              </w:rPr>
                            </w:pPr>
                            <w:r w:rsidRPr="008F4EDF">
                              <w:rPr>
                                <w:sz w:val="24"/>
                                <w:szCs w:val="24"/>
                                <w:lang w:val="en-GB"/>
                              </w:rPr>
                              <w:t xml:space="preserve">A- My prices are listed on my website. There will be a fitting fee, milage fee and any potential adjustment fees </w:t>
                            </w:r>
                          </w:p>
                          <w:p w14:paraId="0052983F" w14:textId="77777777" w:rsidR="00627ADB" w:rsidRPr="00627ADB" w:rsidRDefault="00627ADB">
                            <w:pPr>
                              <w:rPr>
                                <w:sz w:val="21"/>
                                <w:szCs w:val="20"/>
                                <w:lang w:val="en-GB"/>
                              </w:rPr>
                            </w:pPr>
                          </w:p>
                        </w:txbxContent>
                      </v:textbox>
                    </v:shape>
                  </w:pict>
                </mc:Fallback>
              </mc:AlternateContent>
            </w:r>
          </w:p>
        </w:tc>
      </w:tr>
      <w:tr w:rsidR="002032AE" w14:paraId="476EFC97" w14:textId="77777777" w:rsidTr="00BD2B0F">
        <w:trPr>
          <w:trHeight w:val="3456"/>
        </w:trPr>
        <w:tc>
          <w:tcPr>
            <w:tcW w:w="4770" w:type="dxa"/>
          </w:tcPr>
          <w:p w14:paraId="7EFA38BF" w14:textId="75D8670C" w:rsidR="002032AE" w:rsidRDefault="009E0CE5" w:rsidP="00BD2B0F">
            <w:r>
              <w:rPr>
                <w:noProof/>
              </w:rPr>
              <mc:AlternateContent>
                <mc:Choice Requires="wps">
                  <w:drawing>
                    <wp:anchor distT="0" distB="0" distL="114300" distR="114300" simplePos="0" relativeHeight="251670528" behindDoc="0" locked="0" layoutInCell="1" allowOverlap="1" wp14:anchorId="44CB0F8C" wp14:editId="6E374D5B">
                      <wp:simplePos x="0" y="0"/>
                      <wp:positionH relativeFrom="column">
                        <wp:posOffset>-36483</wp:posOffset>
                      </wp:positionH>
                      <wp:positionV relativeFrom="paragraph">
                        <wp:posOffset>1707342</wp:posOffset>
                      </wp:positionV>
                      <wp:extent cx="3148388" cy="1107236"/>
                      <wp:effectExtent l="0" t="0" r="0" b="0"/>
                      <wp:wrapNone/>
                      <wp:docPr id="1824405917" name="Text Box 8"/>
                      <wp:cNvGraphicFramePr/>
                      <a:graphic xmlns:a="http://schemas.openxmlformats.org/drawingml/2006/main">
                        <a:graphicData uri="http://schemas.microsoft.com/office/word/2010/wordprocessingShape">
                          <wps:wsp>
                            <wps:cNvSpPr txBox="1"/>
                            <wps:spPr>
                              <a:xfrm>
                                <a:off x="0" y="0"/>
                                <a:ext cx="3148388" cy="1107236"/>
                              </a:xfrm>
                              <a:prstGeom prst="rect">
                                <a:avLst/>
                              </a:prstGeom>
                              <a:noFill/>
                              <a:ln w="6350">
                                <a:noFill/>
                              </a:ln>
                            </wps:spPr>
                            <wps:txbx>
                              <w:txbxContent>
                                <w:p w14:paraId="19D036AF" w14:textId="5AD0E6BA" w:rsidR="00627ADB" w:rsidRPr="009E0CE5" w:rsidRDefault="00627ADB">
                                  <w:pPr>
                                    <w:rPr>
                                      <w:color w:val="FFFFFF" w:themeColor="background1"/>
                                      <w:sz w:val="24"/>
                                      <w:szCs w:val="24"/>
                                      <w:u w:val="single"/>
                                      <w:lang w:val="en-GB"/>
                                    </w:rPr>
                                  </w:pPr>
                                  <w:r w:rsidRPr="009E0CE5">
                                    <w:rPr>
                                      <w:color w:val="FFFFFF" w:themeColor="background1"/>
                                      <w:sz w:val="24"/>
                                      <w:szCs w:val="24"/>
                                      <w:u w:val="single"/>
                                      <w:lang w:val="en-GB"/>
                                    </w:rPr>
                                    <w:t>Contact details:</w:t>
                                  </w:r>
                                </w:p>
                                <w:p w14:paraId="299A3181" w14:textId="754E7B90" w:rsidR="00627ADB" w:rsidRPr="00627ADB" w:rsidRDefault="00627ADB">
                                  <w:pPr>
                                    <w:rPr>
                                      <w:color w:val="FFFFFF" w:themeColor="background1"/>
                                      <w:sz w:val="24"/>
                                      <w:szCs w:val="24"/>
                                      <w:lang w:val="en-GB"/>
                                    </w:rPr>
                                  </w:pPr>
                                  <w:r w:rsidRPr="00627ADB">
                                    <w:rPr>
                                      <w:color w:val="FFFFFF" w:themeColor="background1"/>
                                      <w:sz w:val="24"/>
                                      <w:szCs w:val="24"/>
                                      <w:lang w:val="en-GB"/>
                                    </w:rPr>
                                    <w:t>07741293725</w:t>
                                  </w:r>
                                </w:p>
                                <w:p w14:paraId="65D73600" w14:textId="3FE7E32B" w:rsidR="00627ADB" w:rsidRPr="00627ADB" w:rsidRDefault="00627ADB">
                                  <w:pPr>
                                    <w:rPr>
                                      <w:color w:val="FFFFFF" w:themeColor="background1"/>
                                      <w:sz w:val="24"/>
                                      <w:szCs w:val="24"/>
                                      <w:lang w:val="en-GB"/>
                                    </w:rPr>
                                  </w:pPr>
                                  <w:r w:rsidRPr="00627ADB">
                                    <w:rPr>
                                      <w:color w:val="FFFFFF" w:themeColor="background1"/>
                                      <w:sz w:val="24"/>
                                      <w:szCs w:val="24"/>
                                      <w:lang w:val="en-GB"/>
                                    </w:rPr>
                                    <w:t>freeequinesaddlefit@outlook.com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CB0F8C" id="Text Box 8" o:spid="_x0000_s1031" type="#_x0000_t202" style="position:absolute;margin-left:-2.85pt;margin-top:134.45pt;width:247.9pt;height:87.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" filled="f" stroked="f" strokeweight=".5pt">
                      <v:textbox>
                        <w:txbxContent>
                          <w:p w14:paraId="19D036AF" w14:textId="5AD0E6BA" w:rsidR="00627ADB" w:rsidRPr="009E0CE5" w:rsidRDefault="00627ADB">
                            <w:pPr>
                              <w:rPr>
                                <w:color w:val="FFFFFF" w:themeColor="background1"/>
                                <w:sz w:val="24"/>
                                <w:szCs w:val="24"/>
                                <w:u w:val="single"/>
                                <w:lang w:val="en-GB"/>
                              </w:rPr>
                            </w:pPr>
                            <w:r w:rsidRPr="009E0CE5">
                              <w:rPr>
                                <w:color w:val="FFFFFF" w:themeColor="background1"/>
                                <w:sz w:val="24"/>
                                <w:szCs w:val="24"/>
                                <w:u w:val="single"/>
                                <w:lang w:val="en-GB"/>
                              </w:rPr>
                              <w:t>Contact details:</w:t>
                            </w:r>
                          </w:p>
                          <w:p w14:paraId="299A3181" w14:textId="754E7B90" w:rsidR="00627ADB" w:rsidRPr="00627ADB" w:rsidRDefault="00627ADB">
                            <w:pPr>
                              <w:rPr>
                                <w:color w:val="FFFFFF" w:themeColor="background1"/>
                                <w:sz w:val="24"/>
                                <w:szCs w:val="24"/>
                                <w:lang w:val="en-GB"/>
                              </w:rPr>
                            </w:pPr>
                            <w:r w:rsidRPr="00627ADB">
                              <w:rPr>
                                <w:color w:val="FFFFFF" w:themeColor="background1"/>
                                <w:sz w:val="24"/>
                                <w:szCs w:val="24"/>
                                <w:lang w:val="en-GB"/>
                              </w:rPr>
                              <w:t>07741293725</w:t>
                            </w:r>
                          </w:p>
                          <w:p w14:paraId="65D73600" w14:textId="3FE7E32B" w:rsidR="00627ADB" w:rsidRPr="00627ADB" w:rsidRDefault="00627ADB">
                            <w:pPr>
                              <w:rPr>
                                <w:color w:val="FFFFFF" w:themeColor="background1"/>
                                <w:sz w:val="24"/>
                                <w:szCs w:val="24"/>
                                <w:lang w:val="en-GB"/>
                              </w:rPr>
                            </w:pPr>
                            <w:r w:rsidRPr="00627ADB">
                              <w:rPr>
                                <w:color w:val="FFFFFF" w:themeColor="background1"/>
                                <w:sz w:val="24"/>
                                <w:szCs w:val="24"/>
                                <w:lang w:val="en-GB"/>
                              </w:rPr>
                              <w:t>freeequinesaddlefit@outlook.com</w:t>
                            </w:r>
                          </w:p>
                        </w:txbxContent>
                      </v:textbox>
                    </v:shape>
                  </w:pict>
                </mc:Fallback>
              </mc:AlternateContent>
            </w:r>
          </w:p>
        </w:tc>
        <w:tc>
          <w:tcPr>
            <w:tcW w:w="540" w:type="dxa"/>
          </w:tcPr>
          <w:p w14:paraId="605FF783" w14:textId="206750CA" w:rsidR="002032AE" w:rsidRDefault="002032AE" w:rsidP="00BD2B0F"/>
        </w:tc>
        <w:tc>
          <w:tcPr>
            <w:tcW w:w="4500" w:type="dxa"/>
            <w:vAlign w:val="bottom"/>
          </w:tcPr>
          <w:p w14:paraId="6742CCE4" w14:textId="37AF50E9" w:rsidR="002032AE" w:rsidRPr="00F5441F" w:rsidRDefault="00627ADB" w:rsidP="002032AE">
            <w:pPr>
              <w:pStyle w:val="ContactInfo"/>
            </w:pPr>
            <w:r>
              <w:rPr>
                <w:noProof/>
              </w:rPr>
              <w:drawing>
                <wp:anchor distT="0" distB="0" distL="114300" distR="114300" simplePos="0" relativeHeight="251669504" behindDoc="0" locked="0" layoutInCell="1" allowOverlap="1" wp14:anchorId="489EC48E" wp14:editId="2E3B4CFA">
                  <wp:simplePos x="0" y="0"/>
                  <wp:positionH relativeFrom="column">
                    <wp:posOffset>-22860</wp:posOffset>
                  </wp:positionH>
                  <wp:positionV relativeFrom="paragraph">
                    <wp:posOffset>807085</wp:posOffset>
                  </wp:positionV>
                  <wp:extent cx="2788920" cy="1689735"/>
                  <wp:effectExtent l="0" t="0" r="5080" b="0"/>
                  <wp:wrapSquare wrapText="bothSides"/>
                  <wp:docPr id="1544064922" name="Picture 7" descr="A logo for a saddle fitting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064922" name="Picture 7" descr="A logo for a saddle fitting company&#10;&#10;AI-generated content may be incorrect."/>
                          <pic:cNvPicPr/>
                        </pic:nvPicPr>
                        <pic:blipFill rotWithShape="1">
                          <a:blip r:embed="rId11">
                            <a:extLst>
                              <a:ext uri="{BEBA8EAE-BF5A-486C-A8C5-ECC9F3942E4B}">
                                <a14:imgProps xmlns:a14="http://schemas.microsoft.com/office/drawing/2010/main">
                                  <a14:imgLayer r:embed="rId12">
                                    <a14:imgEffect>
                                      <a14:backgroundRemoval t="20705" b="70925" l="20496" r="93058">
                                        <a14:foregroundMark x1="54215" y1="38767" x2="39339" y2="33921"/>
                                        <a14:foregroundMark x1="39339" y1="33921" x2="27273" y2="69604"/>
                                        <a14:foregroundMark x1="27273" y1="69604" x2="43967" y2="80617"/>
                                        <a14:foregroundMark x1="43967" y1="80617" x2="60165" y2="78414"/>
                                        <a14:foregroundMark x1="60165" y1="78414" x2="73884" y2="78414"/>
                                        <a14:foregroundMark x1="73884" y1="78414" x2="90909" y2="66300"/>
                                        <a14:foregroundMark x1="90909" y1="66300" x2="96364" y2="47357"/>
                                        <a14:foregroundMark x1="96364" y1="47357" x2="94545" y2="29956"/>
                                        <a14:foregroundMark x1="94545" y1="29956" x2="82149" y2="20705"/>
                                        <a14:foregroundMark x1="82149" y1="20705" x2="73719" y2="22687"/>
                                        <a14:foregroundMark x1="52231" y1="38326" x2="38678" y2="34141"/>
                                        <a14:foregroundMark x1="38678" y1="34141" x2="27273" y2="43392"/>
                                        <a14:foregroundMark x1="27273" y1="43392" x2="25950" y2="39648"/>
                                        <a14:foregroundMark x1="34876" y1="41850" x2="19835" y2="39648"/>
                                        <a14:foregroundMark x1="19835" y1="39648" x2="34711" y2="37445"/>
                                        <a14:foregroundMark x1="34711" y1="37445" x2="21818" y2="42291"/>
                                        <a14:foregroundMark x1="21818" y1="42291" x2="20496" y2="42291"/>
                                        <a14:foregroundMark x1="32893" y1="37225" x2="26612" y2="73789"/>
                                        <a14:foregroundMark x1="26612" y1="73789" x2="42810" y2="76652"/>
                                        <a14:foregroundMark x1="42810" y1="76652" x2="76198" y2="71366"/>
                                        <a14:foregroundMark x1="76198" y1="71366" x2="90413" y2="38767"/>
                                        <a14:foregroundMark x1="90413" y1="38767" x2="93058" y2="20925"/>
                                        <a14:foregroundMark x1="93058" y1="20925" x2="90413" y2="21586"/>
                                        <a14:foregroundMark x1="28926" y1="29075" x2="32397" y2="35683"/>
                                        <a14:foregroundMark x1="35537" y1="44273" x2="44132" y2="59251"/>
                                        <a14:foregroundMark x1="44132" y1="59251" x2="53388" y2="44493"/>
                                        <a14:foregroundMark x1="53388" y1="44493" x2="46777" y2="59912"/>
                                        <a14:foregroundMark x1="46777" y1="59912" x2="36364" y2="48899"/>
                                        <a14:foregroundMark x1="36364" y1="48899" x2="36364" y2="47797"/>
                                        <a14:foregroundMark x1="47934" y1="36123" x2="63636" y2="32819"/>
                                        <a14:foregroundMark x1="63636" y1="32819" x2="77025" y2="23789"/>
                                        <a14:foregroundMark x1="77025" y1="23789" x2="48430" y2="41850"/>
                                        <a14:foregroundMark x1="48430" y1="41850" x2="66612" y2="33480"/>
                                        <a14:foregroundMark x1="66612" y1="33480" x2="51570" y2="34802"/>
                                        <a14:foregroundMark x1="51570" y1="34802" x2="69917" y2="25330"/>
                                        <a14:foregroundMark x1="69917" y1="25330" x2="50744" y2="37225"/>
                                        <a14:foregroundMark x1="85620" y1="22026" x2="80661" y2="21145"/>
                                        <a14:foregroundMark x1="67107" y1="73568" x2="36198" y2="67621"/>
                                        <a14:foregroundMark x1="36198" y1="67621" x2="51405" y2="72907"/>
                                        <a14:foregroundMark x1="51405" y1="72907" x2="65455" y2="68943"/>
                                        <a14:foregroundMark x1="65455" y1="68943" x2="37851" y2="69604"/>
                                        <a14:foregroundMark x1="37851" y1="69604" x2="71240" y2="63877"/>
                                        <a14:foregroundMark x1="71240" y1="63877" x2="36694" y2="65419"/>
                                        <a14:foregroundMark x1="36694" y1="65419" x2="53058" y2="65859"/>
                                        <a14:foregroundMark x1="53058" y1="65859" x2="31074" y2="63436"/>
                                        <a14:foregroundMark x1="31074" y1="63436" x2="46612" y2="62115"/>
                                        <a14:foregroundMark x1="46612" y1="62115" x2="27769" y2="62555"/>
                                        <a14:foregroundMark x1="27769" y1="62555" x2="71736" y2="70925"/>
                                        <a14:foregroundMark x1="32066" y1="60352" x2="31240" y2="62335"/>
                                        <a14:foregroundMark x1="33223" y1="61454" x2="25455" y2="68943"/>
                                        <a14:foregroundMark x1="28264" y1="65859" x2="31736" y2="65419"/>
                                        <a14:foregroundMark x1="79008" y1="65419" x2="57355" y2="65859"/>
                                        <a14:foregroundMark x1="57355" y1="65859" x2="70579" y2="61674"/>
                                        <a14:foregroundMark x1="70579" y1="61674" x2="53719" y2="66740"/>
                                        <a14:foregroundMark x1="53719" y1="66740" x2="71570" y2="68722"/>
                                        <a14:foregroundMark x1="71570" y1="68722" x2="57851" y2="66960"/>
                                        <a14:foregroundMark x1="57851" y1="66960" x2="67769" y2="64317"/>
                                      </a14:backgroundRemoval>
                                    </a14:imgEffect>
                                  </a14:imgLayer>
                                </a14:imgProps>
                              </a:ext>
                              <a:ext uri="{28A0092B-C50C-407E-A947-70E740481C1C}">
                                <a14:useLocalDpi xmlns:a14="http://schemas.microsoft.com/office/drawing/2010/main" val="0"/>
                              </a:ext>
                            </a:extLst>
                          </a:blip>
                          <a:srcRect l="18493" t="18102" r="3320" b="23020"/>
                          <a:stretch>
                            <a:fillRect/>
                          </a:stretch>
                        </pic:blipFill>
                        <pic:spPr bwMode="auto">
                          <a:xfrm>
                            <a:off x="0" y="0"/>
                            <a:ext cx="2788920" cy="1689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50" w:type="dxa"/>
          </w:tcPr>
          <w:p w14:paraId="08BB25D7" w14:textId="746880B9" w:rsidR="002032AE" w:rsidRDefault="002032AE" w:rsidP="00BD2B0F"/>
        </w:tc>
        <w:tc>
          <w:tcPr>
            <w:tcW w:w="4850" w:type="dxa"/>
            <w:vAlign w:val="bottom"/>
          </w:tcPr>
          <w:p w14:paraId="0EA768DF" w14:textId="698E3ED6" w:rsidR="002032AE" w:rsidRDefault="009E0CE5" w:rsidP="00BD2B0F">
            <w:pPr>
              <w:spacing w:after="40"/>
              <w:jc w:val="center"/>
            </w:pPr>
            <w:r>
              <w:rPr>
                <w:noProof/>
              </w:rPr>
              <mc:AlternateContent>
                <mc:Choice Requires="wps">
                  <w:drawing>
                    <wp:anchor distT="0" distB="0" distL="114300" distR="114300" simplePos="0" relativeHeight="251671552" behindDoc="0" locked="0" layoutInCell="1" allowOverlap="1" wp14:anchorId="110D848B" wp14:editId="48D05646">
                      <wp:simplePos x="0" y="0"/>
                      <wp:positionH relativeFrom="column">
                        <wp:posOffset>-36830</wp:posOffset>
                      </wp:positionH>
                      <wp:positionV relativeFrom="paragraph">
                        <wp:posOffset>184785</wp:posOffset>
                      </wp:positionV>
                      <wp:extent cx="3163570" cy="1966595"/>
                      <wp:effectExtent l="0" t="0" r="0" b="0"/>
                      <wp:wrapNone/>
                      <wp:docPr id="734628134" name="Text Box 21"/>
                      <wp:cNvGraphicFramePr/>
                      <a:graphic xmlns:a="http://schemas.openxmlformats.org/drawingml/2006/main">
                        <a:graphicData uri="http://schemas.microsoft.com/office/word/2010/wordprocessingShape">
                          <wps:wsp>
                            <wps:cNvSpPr txBox="1"/>
                            <wps:spPr>
                              <a:xfrm>
                                <a:off x="0" y="0"/>
                                <a:ext cx="3163570" cy="1966595"/>
                              </a:xfrm>
                              <a:prstGeom prst="rect">
                                <a:avLst/>
                              </a:prstGeom>
                              <a:noFill/>
                              <a:ln w="6350">
                                <a:noFill/>
                              </a:ln>
                            </wps:spPr>
                            <wps:txbx>
                              <w:txbxContent>
                                <w:p w14:paraId="707C6814" w14:textId="0448835C" w:rsidR="009E0CE5" w:rsidRPr="007E572D" w:rsidRDefault="009E0CE5">
                                  <w:pPr>
                                    <w:rPr>
                                      <w:color w:val="FFFFFF" w:themeColor="background1"/>
                                      <w:sz w:val="24"/>
                                      <w:szCs w:val="24"/>
                                      <w:lang w:val="en-GB"/>
                                    </w:rPr>
                                  </w:pPr>
                                  <w:r w:rsidRPr="007E572D">
                                    <w:rPr>
                                      <w:color w:val="FFFFFF" w:themeColor="background1"/>
                                      <w:sz w:val="24"/>
                                      <w:szCs w:val="24"/>
                                      <w:lang w:val="en-GB"/>
                                    </w:rPr>
                                    <w:t xml:space="preserve">I recommend your saddle is checked </w:t>
                                  </w:r>
                                  <w:r w:rsidRPr="007E572D">
                                    <w:rPr>
                                      <w:b/>
                                      <w:bCs/>
                                      <w:color w:val="FFFFFF" w:themeColor="background1"/>
                                      <w:sz w:val="24"/>
                                      <w:szCs w:val="24"/>
                                      <w:lang w:val="en-GB"/>
                                    </w:rPr>
                                    <w:t>every 6 months,</w:t>
                                  </w:r>
                                  <w:r w:rsidRPr="007E572D">
                                    <w:rPr>
                                      <w:color w:val="FFFFFF" w:themeColor="background1"/>
                                      <w:sz w:val="24"/>
                                      <w:szCs w:val="24"/>
                                      <w:lang w:val="en-GB"/>
                                    </w:rPr>
                                    <w:t xml:space="preserve"> or more frequently if your horse is young, their workload has changed or if you have a new saddle. </w:t>
                                  </w:r>
                                </w:p>
                                <w:p w14:paraId="04F8EEF0" w14:textId="77777777" w:rsidR="009E0CE5" w:rsidRPr="007E572D" w:rsidRDefault="009E0CE5">
                                  <w:pPr>
                                    <w:rPr>
                                      <w:color w:val="FFFFFF" w:themeColor="background1"/>
                                      <w:sz w:val="24"/>
                                      <w:szCs w:val="24"/>
                                      <w:lang w:val="en-GB"/>
                                    </w:rPr>
                                  </w:pPr>
                                </w:p>
                                <w:p w14:paraId="75BA711E" w14:textId="5D37F33A" w:rsidR="009E0CE5" w:rsidRPr="007E572D" w:rsidRDefault="009E0CE5">
                                  <w:pPr>
                                    <w:rPr>
                                      <w:color w:val="FFFFFF" w:themeColor="background1"/>
                                      <w:sz w:val="24"/>
                                      <w:szCs w:val="24"/>
                                      <w:lang w:val="en-GB"/>
                                    </w:rPr>
                                  </w:pPr>
                                  <w:r w:rsidRPr="007E572D">
                                    <w:rPr>
                                      <w:color w:val="FFFFFF" w:themeColor="background1"/>
                                      <w:sz w:val="24"/>
                                      <w:szCs w:val="24"/>
                                      <w:lang w:val="en-GB"/>
                                    </w:rPr>
                                    <w:t xml:space="preserve">If you have any issues with the fit of your saddle, please contact me and I will do my best to help as quickly as possible.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0D848B" id="Text Box 21" o:spid="_x0000_s1032" type="#_x0000_t202" style="position:absolute;left:0;text-align:left;margin-left:-2.9pt;margin-top:14.55pt;width:249.1pt;height:154.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" filled="f" stroked="f" strokeweight=".5pt">
                      <v:textbox>
                        <w:txbxContent>
                          <w:p w14:paraId="707C6814" w14:textId="0448835C" w:rsidR="009E0CE5" w:rsidRPr="007E572D" w:rsidRDefault="009E0CE5">
                            <w:pPr>
                              <w:rPr>
                                <w:color w:val="FFFFFF" w:themeColor="background1"/>
                                <w:sz w:val="24"/>
                                <w:szCs w:val="24"/>
                                <w:lang w:val="en-GB"/>
                              </w:rPr>
                            </w:pPr>
                            <w:r w:rsidRPr="007E572D">
                              <w:rPr>
                                <w:color w:val="FFFFFF" w:themeColor="background1"/>
                                <w:sz w:val="24"/>
                                <w:szCs w:val="24"/>
                                <w:lang w:val="en-GB"/>
                              </w:rPr>
                              <w:t xml:space="preserve">I recommend your saddle is checked </w:t>
                            </w:r>
                            <w:r w:rsidRPr="007E572D">
                              <w:rPr>
                                <w:b/>
                                <w:bCs/>
                                <w:color w:val="FFFFFF" w:themeColor="background1"/>
                                <w:sz w:val="24"/>
                                <w:szCs w:val="24"/>
                                <w:lang w:val="en-GB"/>
                              </w:rPr>
                              <w:t>every 6 months,</w:t>
                            </w:r>
                            <w:r w:rsidRPr="007E572D">
                              <w:rPr>
                                <w:color w:val="FFFFFF" w:themeColor="background1"/>
                                <w:sz w:val="24"/>
                                <w:szCs w:val="24"/>
                                <w:lang w:val="en-GB"/>
                              </w:rPr>
                              <w:t xml:space="preserve"> or more frequently if your horse is young, their workload has changed or if you have a new saddle. </w:t>
                            </w:r>
                          </w:p>
                          <w:p w14:paraId="04F8EEF0" w14:textId="77777777" w:rsidR="009E0CE5" w:rsidRPr="007E572D" w:rsidRDefault="009E0CE5">
                            <w:pPr>
                              <w:rPr>
                                <w:color w:val="FFFFFF" w:themeColor="background1"/>
                                <w:sz w:val="24"/>
                                <w:szCs w:val="24"/>
                                <w:lang w:val="en-GB"/>
                              </w:rPr>
                            </w:pPr>
                          </w:p>
                          <w:p w14:paraId="75BA711E" w14:textId="5D37F33A" w:rsidR="009E0CE5" w:rsidRPr="007E572D" w:rsidRDefault="009E0CE5">
                            <w:pPr>
                              <w:rPr>
                                <w:color w:val="FFFFFF" w:themeColor="background1"/>
                                <w:sz w:val="24"/>
                                <w:szCs w:val="24"/>
                                <w:lang w:val="en-GB"/>
                              </w:rPr>
                            </w:pPr>
                            <w:r w:rsidRPr="007E572D">
                              <w:rPr>
                                <w:color w:val="FFFFFF" w:themeColor="background1"/>
                                <w:sz w:val="24"/>
                                <w:szCs w:val="24"/>
                                <w:lang w:val="en-GB"/>
                              </w:rPr>
                              <w:t xml:space="preserve">If you have any issues with the fit of your saddle, please contact me and I will do my best to help as quickly as possible. </w:t>
                            </w:r>
                          </w:p>
                        </w:txbxContent>
                      </v:textbox>
                    </v:shape>
                  </w:pict>
                </mc:Fallback>
              </mc:AlternateContent>
            </w:r>
          </w:p>
        </w:tc>
      </w:tr>
    </w:tbl>
    <w:p w14:paraId="2129464E" w14:textId="77777777" w:rsidR="00006C2C" w:rsidRPr="00B74BA4" w:rsidRDefault="00006C2C" w:rsidP="004F42D0">
      <w:pPr>
        <w:pStyle w:val="ImageAnchor"/>
      </w:pPr>
    </w:p>
    <w:sectPr w:rsidR="00006C2C" w:rsidRPr="00B74BA4" w:rsidSect="00A50AE2">
      <w:pgSz w:w="15840" w:h="12240" w:orient="landscape" w:code="1"/>
      <w:pgMar w:top="0" w:right="357" w:bottom="0" w:left="357"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1AA0C" w14:textId="77777777" w:rsidR="0025146D" w:rsidRDefault="0025146D" w:rsidP="00EE0D42">
      <w:pPr>
        <w:spacing w:after="0" w:line="240" w:lineRule="auto"/>
      </w:pPr>
      <w:r>
        <w:separator/>
      </w:r>
    </w:p>
  </w:endnote>
  <w:endnote w:type="continuationSeparator" w:id="0">
    <w:p w14:paraId="05216FEC" w14:textId="77777777" w:rsidR="0025146D" w:rsidRDefault="0025146D" w:rsidP="00EE0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Rockwell">
    <w:panose1 w:val="02060603020205020403"/>
    <w:charset w:val="4D"/>
    <w:family w:val="roman"/>
    <w:pitch w:val="variable"/>
    <w:sig w:usb0="00000003" w:usb1="00000000" w:usb2="00000000" w:usb3="00000000" w:csb0="00000001" w:csb1="00000000"/>
  </w:font>
  <w:font w:name="HGMinchoB">
    <w:altName w:val="HG明朝B"/>
    <w:panose1 w:val="020B0604020202020204"/>
    <w:charset w:val="80"/>
    <w:family w:val="roman"/>
    <w:pitch w:val="default"/>
  </w:font>
  <w:font w:name="Rockwell Condensed">
    <w:panose1 w:val="02060603050405020104"/>
    <w:charset w:val="4D"/>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579E0" w14:textId="77777777" w:rsidR="0025146D" w:rsidRDefault="0025146D" w:rsidP="00EE0D42">
      <w:pPr>
        <w:spacing w:after="0" w:line="240" w:lineRule="auto"/>
      </w:pPr>
      <w:r>
        <w:separator/>
      </w:r>
    </w:p>
  </w:footnote>
  <w:footnote w:type="continuationSeparator" w:id="0">
    <w:p w14:paraId="09BDF0B1" w14:textId="77777777" w:rsidR="0025146D" w:rsidRDefault="0025146D" w:rsidP="00EE0D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F628780"/>
    <w:lvl w:ilvl="0">
      <w:start w:val="1"/>
      <w:numFmt w:val="decimal"/>
      <w:lvlText w:val="%1."/>
      <w:lvlJc w:val="left"/>
      <w:pPr>
        <w:tabs>
          <w:tab w:val="num" w:pos="720"/>
        </w:tabs>
        <w:ind w:left="720" w:hanging="360"/>
      </w:pPr>
    </w:lvl>
  </w:abstractNum>
  <w:abstractNum w:abstractNumId="1" w15:restartNumberingAfterBreak="0">
    <w:nsid w:val="FFFFFF88"/>
    <w:multiLevelType w:val="singleLevel"/>
    <w:tmpl w:val="4224A9D2"/>
    <w:lvl w:ilvl="0">
      <w:start w:val="1"/>
      <w:numFmt w:val="decimal"/>
      <w:lvlText w:val="%1."/>
      <w:lvlJc w:val="left"/>
      <w:pPr>
        <w:tabs>
          <w:tab w:val="num" w:pos="360"/>
        </w:tabs>
        <w:ind w:left="360" w:hanging="360"/>
      </w:pPr>
    </w:lvl>
  </w:abstractNum>
  <w:abstractNum w:abstractNumId="2" w15:restartNumberingAfterBreak="0">
    <w:nsid w:val="12352C9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C74428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3330E49"/>
    <w:multiLevelType w:val="multilevel"/>
    <w:tmpl w:val="52A4F67A"/>
    <w:numStyleLink w:val="Style1"/>
  </w:abstractNum>
  <w:abstractNum w:abstractNumId="5" w15:restartNumberingAfterBreak="0">
    <w:nsid w:val="346E2CFD"/>
    <w:multiLevelType w:val="hybridMultilevel"/>
    <w:tmpl w:val="52A4F6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2D6D92"/>
    <w:multiLevelType w:val="multilevel"/>
    <w:tmpl w:val="52A4F67A"/>
    <w:styleLink w:val="Style1"/>
    <w:lvl w:ilvl="0">
      <w:start w:val="1"/>
      <w:numFmt w:val="bullet"/>
      <w:lvlText w:val=""/>
      <w:lvlJc w:val="left"/>
      <w:pPr>
        <w:ind w:left="720" w:hanging="360"/>
      </w:pPr>
      <w:rPr>
        <w:rFonts w:ascii="Wingdings" w:hAnsi="Wingdings" w:hint="default"/>
        <w:color w:val="696464" w:themeColor="tex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D946531"/>
    <w:multiLevelType w:val="hybridMultilevel"/>
    <w:tmpl w:val="BAF03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C13362"/>
    <w:multiLevelType w:val="multilevel"/>
    <w:tmpl w:val="9930420C"/>
    <w:lvl w:ilvl="0">
      <w:start w:val="1"/>
      <w:numFmt w:val="decimal"/>
      <w:pStyle w:val="ListNumb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629B2735"/>
    <w:multiLevelType w:val="hybridMultilevel"/>
    <w:tmpl w:val="CC7C2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0A3A94"/>
    <w:multiLevelType w:val="hybridMultilevel"/>
    <w:tmpl w:val="A0AED478"/>
    <w:lvl w:ilvl="0" w:tplc="40708616">
      <w:start w:val="1"/>
      <w:numFmt w:val="bullet"/>
      <w:lvlText w:val="-"/>
      <w:lvlJc w:val="left"/>
      <w:pPr>
        <w:ind w:left="720" w:hanging="360"/>
      </w:pPr>
      <w:rPr>
        <w:rFonts w:ascii="Rockwell" w:eastAsiaTheme="minorEastAsia"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55397B"/>
    <w:multiLevelType w:val="hybridMultilevel"/>
    <w:tmpl w:val="8D849FB4"/>
    <w:lvl w:ilvl="0" w:tplc="4BC09390">
      <w:start w:val="1"/>
      <w:numFmt w:val="bullet"/>
      <w:lvlText w:val=""/>
      <w:lvlJc w:val="left"/>
      <w:pPr>
        <w:ind w:left="720" w:hanging="360"/>
      </w:pPr>
      <w:rPr>
        <w:rFonts w:ascii="Symbol" w:hAnsi="Symbol" w:hint="default"/>
        <w:color w:val="FF33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1D6E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FDE3617"/>
    <w:multiLevelType w:val="hybridMultilevel"/>
    <w:tmpl w:val="BC3AB0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160998">
    <w:abstractNumId w:val="3"/>
  </w:num>
  <w:num w:numId="2" w16cid:durableId="1554392602">
    <w:abstractNumId w:val="2"/>
  </w:num>
  <w:num w:numId="3" w16cid:durableId="2087603805">
    <w:abstractNumId w:val="12"/>
  </w:num>
  <w:num w:numId="4" w16cid:durableId="1225601652">
    <w:abstractNumId w:val="13"/>
  </w:num>
  <w:num w:numId="5" w16cid:durableId="835339906">
    <w:abstractNumId w:val="5"/>
  </w:num>
  <w:num w:numId="6" w16cid:durableId="1820032520">
    <w:abstractNumId w:val="6"/>
  </w:num>
  <w:num w:numId="7" w16cid:durableId="1318724468">
    <w:abstractNumId w:val="4"/>
  </w:num>
  <w:num w:numId="8" w16cid:durableId="203518136">
    <w:abstractNumId w:val="11"/>
  </w:num>
  <w:num w:numId="9" w16cid:durableId="45104258">
    <w:abstractNumId w:val="7"/>
  </w:num>
  <w:num w:numId="10" w16cid:durableId="340863996">
    <w:abstractNumId w:val="8"/>
  </w:num>
  <w:num w:numId="11" w16cid:durableId="763645194">
    <w:abstractNumId w:val="1"/>
  </w:num>
  <w:num w:numId="12" w16cid:durableId="1662270215">
    <w:abstractNumId w:val="0"/>
  </w:num>
  <w:num w:numId="13" w16cid:durableId="1587229838">
    <w:abstractNumId w:val="9"/>
  </w:num>
  <w:num w:numId="14" w16cid:durableId="9076168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ADB"/>
    <w:rsid w:val="00004C89"/>
    <w:rsid w:val="00006C2C"/>
    <w:rsid w:val="00007244"/>
    <w:rsid w:val="00014D5B"/>
    <w:rsid w:val="00023293"/>
    <w:rsid w:val="000412DF"/>
    <w:rsid w:val="000470C3"/>
    <w:rsid w:val="0005081D"/>
    <w:rsid w:val="00051F4F"/>
    <w:rsid w:val="00061977"/>
    <w:rsid w:val="00070987"/>
    <w:rsid w:val="00070DA7"/>
    <w:rsid w:val="00083258"/>
    <w:rsid w:val="0008589E"/>
    <w:rsid w:val="0008782A"/>
    <w:rsid w:val="0009483E"/>
    <w:rsid w:val="000A065A"/>
    <w:rsid w:val="000A66FC"/>
    <w:rsid w:val="000D72FC"/>
    <w:rsid w:val="000E03D2"/>
    <w:rsid w:val="00106C0E"/>
    <w:rsid w:val="00112F7C"/>
    <w:rsid w:val="00120DEC"/>
    <w:rsid w:val="00126C13"/>
    <w:rsid w:val="0014700A"/>
    <w:rsid w:val="001B4EA3"/>
    <w:rsid w:val="001B6C0D"/>
    <w:rsid w:val="001C21B1"/>
    <w:rsid w:val="001D6CC4"/>
    <w:rsid w:val="002015E1"/>
    <w:rsid w:val="002032AE"/>
    <w:rsid w:val="00220C49"/>
    <w:rsid w:val="00242A78"/>
    <w:rsid w:val="0025146D"/>
    <w:rsid w:val="00260C67"/>
    <w:rsid w:val="002802CE"/>
    <w:rsid w:val="002904EE"/>
    <w:rsid w:val="002B343F"/>
    <w:rsid w:val="002C2634"/>
    <w:rsid w:val="002F1024"/>
    <w:rsid w:val="002F5868"/>
    <w:rsid w:val="003007A7"/>
    <w:rsid w:val="003222DC"/>
    <w:rsid w:val="003257E1"/>
    <w:rsid w:val="00325DEC"/>
    <w:rsid w:val="003361A1"/>
    <w:rsid w:val="003611B8"/>
    <w:rsid w:val="0037154D"/>
    <w:rsid w:val="003A504D"/>
    <w:rsid w:val="003A592D"/>
    <w:rsid w:val="003B3DDC"/>
    <w:rsid w:val="003D3938"/>
    <w:rsid w:val="003E60CF"/>
    <w:rsid w:val="003F18A9"/>
    <w:rsid w:val="003F4FD8"/>
    <w:rsid w:val="004045E5"/>
    <w:rsid w:val="00406AF1"/>
    <w:rsid w:val="00421496"/>
    <w:rsid w:val="004251AC"/>
    <w:rsid w:val="0044367C"/>
    <w:rsid w:val="00453803"/>
    <w:rsid w:val="004732A8"/>
    <w:rsid w:val="00477697"/>
    <w:rsid w:val="004F42D0"/>
    <w:rsid w:val="00500564"/>
    <w:rsid w:val="00514EF5"/>
    <w:rsid w:val="005652B9"/>
    <w:rsid w:val="005B007C"/>
    <w:rsid w:val="005E5B15"/>
    <w:rsid w:val="005F3613"/>
    <w:rsid w:val="0062123A"/>
    <w:rsid w:val="006252B8"/>
    <w:rsid w:val="00627ADB"/>
    <w:rsid w:val="00643FE0"/>
    <w:rsid w:val="00650205"/>
    <w:rsid w:val="00653110"/>
    <w:rsid w:val="00656440"/>
    <w:rsid w:val="006602DF"/>
    <w:rsid w:val="006676A1"/>
    <w:rsid w:val="00673093"/>
    <w:rsid w:val="006B2C09"/>
    <w:rsid w:val="006E2D42"/>
    <w:rsid w:val="006E3D45"/>
    <w:rsid w:val="006E47ED"/>
    <w:rsid w:val="00733159"/>
    <w:rsid w:val="0074206B"/>
    <w:rsid w:val="00747893"/>
    <w:rsid w:val="00767425"/>
    <w:rsid w:val="00780BF8"/>
    <w:rsid w:val="007813DC"/>
    <w:rsid w:val="00796B1F"/>
    <w:rsid w:val="007A1EAF"/>
    <w:rsid w:val="007A47E1"/>
    <w:rsid w:val="007E572D"/>
    <w:rsid w:val="007F44E8"/>
    <w:rsid w:val="007F525E"/>
    <w:rsid w:val="007FDB3C"/>
    <w:rsid w:val="00806D18"/>
    <w:rsid w:val="008201F2"/>
    <w:rsid w:val="0083044C"/>
    <w:rsid w:val="008426AB"/>
    <w:rsid w:val="0085182D"/>
    <w:rsid w:val="00863AA7"/>
    <w:rsid w:val="008709F5"/>
    <w:rsid w:val="00877A91"/>
    <w:rsid w:val="008B721A"/>
    <w:rsid w:val="008C03FC"/>
    <w:rsid w:val="008D262C"/>
    <w:rsid w:val="008D43CA"/>
    <w:rsid w:val="008E3921"/>
    <w:rsid w:val="008F4EDF"/>
    <w:rsid w:val="008F77F4"/>
    <w:rsid w:val="00907157"/>
    <w:rsid w:val="00907DBB"/>
    <w:rsid w:val="00911148"/>
    <w:rsid w:val="00925552"/>
    <w:rsid w:val="0094511B"/>
    <w:rsid w:val="009469B5"/>
    <w:rsid w:val="00947471"/>
    <w:rsid w:val="0096116C"/>
    <w:rsid w:val="009808E4"/>
    <w:rsid w:val="00991A53"/>
    <w:rsid w:val="009B06E2"/>
    <w:rsid w:val="009D5C44"/>
    <w:rsid w:val="009E0CE5"/>
    <w:rsid w:val="00A170B3"/>
    <w:rsid w:val="00A32494"/>
    <w:rsid w:val="00A50AE2"/>
    <w:rsid w:val="00A60160"/>
    <w:rsid w:val="00A71DA8"/>
    <w:rsid w:val="00A900A9"/>
    <w:rsid w:val="00A97D40"/>
    <w:rsid w:val="00AF3A6B"/>
    <w:rsid w:val="00AF5FB0"/>
    <w:rsid w:val="00B10630"/>
    <w:rsid w:val="00B12FA1"/>
    <w:rsid w:val="00B234EC"/>
    <w:rsid w:val="00B3647A"/>
    <w:rsid w:val="00B74BA4"/>
    <w:rsid w:val="00B8476B"/>
    <w:rsid w:val="00B85354"/>
    <w:rsid w:val="00B94031"/>
    <w:rsid w:val="00B96B26"/>
    <w:rsid w:val="00BA1F36"/>
    <w:rsid w:val="00BB7D10"/>
    <w:rsid w:val="00BD3BEE"/>
    <w:rsid w:val="00BD6C79"/>
    <w:rsid w:val="00BE15BA"/>
    <w:rsid w:val="00BE3584"/>
    <w:rsid w:val="00BE6E05"/>
    <w:rsid w:val="00BF3658"/>
    <w:rsid w:val="00C03322"/>
    <w:rsid w:val="00C04F2A"/>
    <w:rsid w:val="00C17778"/>
    <w:rsid w:val="00C453B9"/>
    <w:rsid w:val="00CB0D1D"/>
    <w:rsid w:val="00CC24B6"/>
    <w:rsid w:val="00CC5FA4"/>
    <w:rsid w:val="00CC6558"/>
    <w:rsid w:val="00CD5D33"/>
    <w:rsid w:val="00CE11A8"/>
    <w:rsid w:val="00CE32C5"/>
    <w:rsid w:val="00CF691E"/>
    <w:rsid w:val="00D0268F"/>
    <w:rsid w:val="00D056B2"/>
    <w:rsid w:val="00D0664A"/>
    <w:rsid w:val="00D0748E"/>
    <w:rsid w:val="00D30F1D"/>
    <w:rsid w:val="00D502A0"/>
    <w:rsid w:val="00D52A1B"/>
    <w:rsid w:val="00D71A8B"/>
    <w:rsid w:val="00DA0DE0"/>
    <w:rsid w:val="00DA4559"/>
    <w:rsid w:val="00DD69ED"/>
    <w:rsid w:val="00E0645C"/>
    <w:rsid w:val="00E401B9"/>
    <w:rsid w:val="00E41759"/>
    <w:rsid w:val="00E55D74"/>
    <w:rsid w:val="00E73EA4"/>
    <w:rsid w:val="00E76EAD"/>
    <w:rsid w:val="00E81234"/>
    <w:rsid w:val="00EA120D"/>
    <w:rsid w:val="00EA49C3"/>
    <w:rsid w:val="00EB1C7E"/>
    <w:rsid w:val="00EE0D42"/>
    <w:rsid w:val="00EF03BC"/>
    <w:rsid w:val="00EF541D"/>
    <w:rsid w:val="00F06936"/>
    <w:rsid w:val="00F14789"/>
    <w:rsid w:val="00F30107"/>
    <w:rsid w:val="00F5441F"/>
    <w:rsid w:val="00F61360"/>
    <w:rsid w:val="00F716FF"/>
    <w:rsid w:val="00F7382E"/>
    <w:rsid w:val="00FC538A"/>
    <w:rsid w:val="00FC7F71"/>
    <w:rsid w:val="07FDC2DA"/>
    <w:rsid w:val="190A88F4"/>
    <w:rsid w:val="1CB34C43"/>
    <w:rsid w:val="240F604E"/>
    <w:rsid w:val="259E3975"/>
    <w:rsid w:val="3104165B"/>
    <w:rsid w:val="45E0567B"/>
    <w:rsid w:val="4971018F"/>
    <w:rsid w:val="4E1CA91C"/>
    <w:rsid w:val="531A4884"/>
    <w:rsid w:val="551B686E"/>
    <w:rsid w:val="5E954300"/>
    <w:rsid w:val="6A71E68E"/>
    <w:rsid w:val="6B5A9DAB"/>
    <w:rsid w:val="6BB6C3BE"/>
    <w:rsid w:val="709BD210"/>
    <w:rsid w:val="767E3652"/>
    <w:rsid w:val="7D11EE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15484"/>
  <w14:defaultImageDpi w14:val="330"/>
  <w15:chartTrackingRefBased/>
  <w15:docId w15:val="{0E97307C-603A-CF41-829D-C950C57E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89E"/>
    <w:rPr>
      <w:sz w:val="22"/>
    </w:rPr>
  </w:style>
  <w:style w:type="paragraph" w:styleId="Heading1">
    <w:name w:val="heading 1"/>
    <w:basedOn w:val="Normal"/>
    <w:next w:val="Normal"/>
    <w:link w:val="Heading1Char"/>
    <w:uiPriority w:val="9"/>
    <w:qFormat/>
    <w:rsid w:val="0008589E"/>
    <w:pPr>
      <w:keepNext/>
      <w:keepLines/>
      <w:pBdr>
        <w:bottom w:val="single" w:sz="4" w:space="2" w:color="9B2D1F" w:themeColor="accent2"/>
      </w:pBdr>
      <w:spacing w:before="240" w:after="240" w:line="240" w:lineRule="auto"/>
      <w:outlineLvl w:val="0"/>
    </w:pPr>
    <w:rPr>
      <w:rFonts w:asciiTheme="majorHAnsi" w:eastAsiaTheme="majorEastAsia" w:hAnsiTheme="majorHAnsi" w:cstheme="majorBidi"/>
      <w:caps/>
      <w:noProof/>
      <w:color w:val="262626" w:themeColor="text1" w:themeTint="D9"/>
      <w:sz w:val="40"/>
      <w:szCs w:val="40"/>
    </w:rPr>
  </w:style>
  <w:style w:type="paragraph" w:styleId="Heading2">
    <w:name w:val="heading 2"/>
    <w:basedOn w:val="Normal"/>
    <w:next w:val="Normal"/>
    <w:link w:val="Heading2Char"/>
    <w:uiPriority w:val="9"/>
    <w:semiHidden/>
    <w:qFormat/>
    <w:rsid w:val="00BE3584"/>
    <w:pPr>
      <w:keepNext/>
      <w:keepLines/>
      <w:spacing w:before="120" w:after="0" w:line="240" w:lineRule="auto"/>
      <w:outlineLvl w:val="1"/>
    </w:pPr>
    <w:rPr>
      <w:rFonts w:asciiTheme="majorHAnsi" w:eastAsiaTheme="majorEastAsia" w:hAnsiTheme="majorHAnsi" w:cstheme="majorBidi"/>
      <w:color w:val="9B2D1F" w:themeColor="accent2"/>
      <w:sz w:val="36"/>
      <w:szCs w:val="36"/>
    </w:rPr>
  </w:style>
  <w:style w:type="paragraph" w:styleId="Heading3">
    <w:name w:val="heading 3"/>
    <w:basedOn w:val="Normal"/>
    <w:next w:val="Normal"/>
    <w:link w:val="Heading3Char"/>
    <w:uiPriority w:val="9"/>
    <w:semiHidden/>
    <w:qFormat/>
    <w:rsid w:val="00BE3584"/>
    <w:pPr>
      <w:keepNext/>
      <w:keepLines/>
      <w:spacing w:before="80" w:after="0" w:line="240" w:lineRule="auto"/>
      <w:outlineLvl w:val="2"/>
    </w:pPr>
    <w:rPr>
      <w:rFonts w:asciiTheme="majorHAnsi" w:eastAsiaTheme="majorEastAsia" w:hAnsiTheme="majorHAnsi" w:cstheme="majorBidi"/>
      <w:color w:val="732117" w:themeColor="accent2" w:themeShade="BF"/>
      <w:sz w:val="32"/>
      <w:szCs w:val="32"/>
    </w:rPr>
  </w:style>
  <w:style w:type="paragraph" w:styleId="Heading4">
    <w:name w:val="heading 4"/>
    <w:basedOn w:val="Normal"/>
    <w:next w:val="Normal"/>
    <w:link w:val="Heading4Char"/>
    <w:uiPriority w:val="9"/>
    <w:semiHidden/>
    <w:qFormat/>
    <w:rsid w:val="00BE3584"/>
    <w:pPr>
      <w:keepNext/>
      <w:keepLines/>
      <w:spacing w:before="80" w:after="0" w:line="240" w:lineRule="auto"/>
      <w:outlineLvl w:val="3"/>
    </w:pPr>
    <w:rPr>
      <w:rFonts w:asciiTheme="majorHAnsi" w:eastAsiaTheme="majorEastAsia" w:hAnsiTheme="majorHAnsi" w:cstheme="majorBidi"/>
      <w:i/>
      <w:iCs/>
      <w:color w:val="4D160F" w:themeColor="accent2" w:themeShade="80"/>
      <w:sz w:val="28"/>
      <w:szCs w:val="28"/>
    </w:rPr>
  </w:style>
  <w:style w:type="paragraph" w:styleId="Heading5">
    <w:name w:val="heading 5"/>
    <w:basedOn w:val="Normal"/>
    <w:next w:val="Normal"/>
    <w:link w:val="Heading5Char"/>
    <w:uiPriority w:val="9"/>
    <w:semiHidden/>
    <w:qFormat/>
    <w:rsid w:val="00BE3584"/>
    <w:pPr>
      <w:keepNext/>
      <w:keepLines/>
      <w:spacing w:before="80" w:after="0" w:line="240" w:lineRule="auto"/>
      <w:outlineLvl w:val="4"/>
    </w:pPr>
    <w:rPr>
      <w:rFonts w:asciiTheme="majorHAnsi" w:eastAsiaTheme="majorEastAsia" w:hAnsiTheme="majorHAnsi" w:cstheme="majorBidi"/>
      <w:color w:val="732117" w:themeColor="accent2" w:themeShade="BF"/>
      <w:sz w:val="24"/>
      <w:szCs w:val="24"/>
    </w:rPr>
  </w:style>
  <w:style w:type="paragraph" w:styleId="Heading6">
    <w:name w:val="heading 6"/>
    <w:basedOn w:val="Normal"/>
    <w:next w:val="Normal"/>
    <w:link w:val="Heading6Char"/>
    <w:uiPriority w:val="9"/>
    <w:semiHidden/>
    <w:qFormat/>
    <w:rsid w:val="00BE3584"/>
    <w:pPr>
      <w:keepNext/>
      <w:keepLines/>
      <w:spacing w:before="80" w:after="0" w:line="240" w:lineRule="auto"/>
      <w:outlineLvl w:val="5"/>
    </w:pPr>
    <w:rPr>
      <w:rFonts w:asciiTheme="majorHAnsi" w:eastAsiaTheme="majorEastAsia" w:hAnsiTheme="majorHAnsi" w:cstheme="majorBidi"/>
      <w:i/>
      <w:iCs/>
      <w:color w:val="4D160F" w:themeColor="accent2" w:themeShade="80"/>
      <w:sz w:val="24"/>
      <w:szCs w:val="24"/>
    </w:rPr>
  </w:style>
  <w:style w:type="paragraph" w:styleId="Heading7">
    <w:name w:val="heading 7"/>
    <w:basedOn w:val="Normal"/>
    <w:next w:val="Normal"/>
    <w:link w:val="Heading7Char"/>
    <w:uiPriority w:val="9"/>
    <w:semiHidden/>
    <w:qFormat/>
    <w:rsid w:val="00BE3584"/>
    <w:pPr>
      <w:keepNext/>
      <w:keepLines/>
      <w:spacing w:before="80" w:after="0" w:line="240" w:lineRule="auto"/>
      <w:outlineLvl w:val="6"/>
    </w:pPr>
    <w:rPr>
      <w:rFonts w:asciiTheme="majorHAnsi" w:eastAsiaTheme="majorEastAsia" w:hAnsiTheme="majorHAnsi" w:cstheme="majorBidi"/>
      <w:b/>
      <w:bCs/>
      <w:color w:val="4D160F" w:themeColor="accent2" w:themeShade="80"/>
      <w:szCs w:val="22"/>
    </w:rPr>
  </w:style>
  <w:style w:type="paragraph" w:styleId="Heading8">
    <w:name w:val="heading 8"/>
    <w:basedOn w:val="Normal"/>
    <w:next w:val="Normal"/>
    <w:link w:val="Heading8Char"/>
    <w:uiPriority w:val="9"/>
    <w:semiHidden/>
    <w:qFormat/>
    <w:rsid w:val="00BE3584"/>
    <w:pPr>
      <w:keepNext/>
      <w:keepLines/>
      <w:spacing w:before="80" w:after="0" w:line="240" w:lineRule="auto"/>
      <w:outlineLvl w:val="7"/>
    </w:pPr>
    <w:rPr>
      <w:rFonts w:asciiTheme="majorHAnsi" w:eastAsiaTheme="majorEastAsia" w:hAnsiTheme="majorHAnsi" w:cstheme="majorBidi"/>
      <w:color w:val="4D160F" w:themeColor="accent2" w:themeShade="80"/>
      <w:szCs w:val="22"/>
    </w:rPr>
  </w:style>
  <w:style w:type="paragraph" w:styleId="Heading9">
    <w:name w:val="heading 9"/>
    <w:basedOn w:val="Normal"/>
    <w:next w:val="Normal"/>
    <w:link w:val="Heading9Char"/>
    <w:uiPriority w:val="9"/>
    <w:semiHidden/>
    <w:qFormat/>
    <w:rsid w:val="00BE3584"/>
    <w:pPr>
      <w:keepNext/>
      <w:keepLines/>
      <w:spacing w:before="80" w:after="0" w:line="240" w:lineRule="auto"/>
      <w:outlineLvl w:val="8"/>
    </w:pPr>
    <w:rPr>
      <w:rFonts w:asciiTheme="majorHAnsi" w:eastAsiaTheme="majorEastAsia" w:hAnsiTheme="majorHAnsi" w:cstheme="majorBidi"/>
      <w:i/>
      <w:iCs/>
      <w:color w:val="4D160F"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6C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08589E"/>
    <w:rPr>
      <w:rFonts w:asciiTheme="majorHAnsi" w:eastAsiaTheme="majorEastAsia" w:hAnsiTheme="majorHAnsi" w:cstheme="majorBidi"/>
      <w:i/>
      <w:iCs/>
      <w:color w:val="4D160F" w:themeColor="accent2" w:themeShade="80"/>
      <w:sz w:val="28"/>
      <w:szCs w:val="28"/>
    </w:rPr>
  </w:style>
  <w:style w:type="paragraph" w:styleId="Title">
    <w:name w:val="Title"/>
    <w:basedOn w:val="Normal"/>
    <w:next w:val="Normal"/>
    <w:link w:val="TitleChar"/>
    <w:uiPriority w:val="10"/>
    <w:semiHidden/>
    <w:qFormat/>
    <w:rsid w:val="00BE3584"/>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semiHidden/>
    <w:rsid w:val="0008589E"/>
    <w:rPr>
      <w:rFonts w:asciiTheme="majorHAnsi" w:eastAsiaTheme="majorEastAsia" w:hAnsiTheme="majorHAnsi" w:cstheme="majorBidi"/>
      <w:color w:val="262626" w:themeColor="text1" w:themeTint="D9"/>
      <w:sz w:val="96"/>
      <w:szCs w:val="96"/>
    </w:rPr>
  </w:style>
  <w:style w:type="paragraph" w:styleId="ListParagraph">
    <w:name w:val="List Paragraph"/>
    <w:basedOn w:val="Normal"/>
    <w:uiPriority w:val="34"/>
    <w:semiHidden/>
    <w:rsid w:val="00877A91"/>
    <w:pPr>
      <w:ind w:left="720"/>
      <w:contextualSpacing/>
    </w:pPr>
  </w:style>
  <w:style w:type="numbering" w:customStyle="1" w:styleId="Style1">
    <w:name w:val="Style1"/>
    <w:uiPriority w:val="99"/>
    <w:rsid w:val="006676A1"/>
    <w:pPr>
      <w:numPr>
        <w:numId w:val="6"/>
      </w:numPr>
    </w:pPr>
  </w:style>
  <w:style w:type="character" w:customStyle="1" w:styleId="Heading2Char">
    <w:name w:val="Heading 2 Char"/>
    <w:basedOn w:val="DefaultParagraphFont"/>
    <w:link w:val="Heading2"/>
    <w:uiPriority w:val="9"/>
    <w:semiHidden/>
    <w:rsid w:val="0008589E"/>
    <w:rPr>
      <w:rFonts w:asciiTheme="majorHAnsi" w:eastAsiaTheme="majorEastAsia" w:hAnsiTheme="majorHAnsi" w:cstheme="majorBidi"/>
      <w:color w:val="9B2D1F" w:themeColor="accent2"/>
      <w:sz w:val="36"/>
      <w:szCs w:val="36"/>
    </w:rPr>
  </w:style>
  <w:style w:type="paragraph" w:customStyle="1" w:styleId="Address3">
    <w:name w:val="Address 3"/>
    <w:basedOn w:val="Subtitle"/>
    <w:link w:val="Address3Char"/>
    <w:semiHidden/>
    <w:rsid w:val="00CD5D33"/>
    <w:pPr>
      <w:spacing w:after="0"/>
      <w:jc w:val="center"/>
    </w:pPr>
    <w:rPr>
      <w:rFonts w:ascii="Century Gothic" w:hAnsi="Century Gothic"/>
      <w:color w:val="9B2D1F" w:themeColor="accent2"/>
    </w:rPr>
  </w:style>
  <w:style w:type="character" w:customStyle="1" w:styleId="Address3Char">
    <w:name w:val="Address 3 Char"/>
    <w:basedOn w:val="SubtitleChar"/>
    <w:link w:val="Address3"/>
    <w:semiHidden/>
    <w:rsid w:val="00260C67"/>
    <w:rPr>
      <w:rFonts w:ascii="Century Gothic" w:hAnsi="Century Gothic"/>
      <w:caps/>
      <w:color w:val="9B2D1F" w:themeColor="accent2"/>
      <w:spacing w:val="20"/>
      <w:sz w:val="28"/>
      <w:szCs w:val="28"/>
    </w:rPr>
  </w:style>
  <w:style w:type="paragraph" w:styleId="Subtitle">
    <w:name w:val="Subtitle"/>
    <w:basedOn w:val="Normal"/>
    <w:next w:val="Normal"/>
    <w:link w:val="SubtitleChar"/>
    <w:uiPriority w:val="11"/>
    <w:semiHidden/>
    <w:qFormat/>
    <w:rsid w:val="00BE3584"/>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semiHidden/>
    <w:rsid w:val="0008589E"/>
    <w:rPr>
      <w:caps/>
      <w:color w:val="404040" w:themeColor="text1" w:themeTint="BF"/>
      <w:spacing w:val="20"/>
      <w:sz w:val="28"/>
      <w:szCs w:val="28"/>
    </w:rPr>
  </w:style>
  <w:style w:type="paragraph" w:styleId="NormalWeb">
    <w:name w:val="Normal (Web)"/>
    <w:basedOn w:val="Normal"/>
    <w:uiPriority w:val="99"/>
    <w:semiHidden/>
    <w:unhideWhenUsed/>
    <w:rsid w:val="00B74BA4"/>
    <w:pPr>
      <w:spacing w:before="100" w:beforeAutospacing="1" w:after="100" w:afterAutospacing="1"/>
    </w:pPr>
    <w:rPr>
      <w:rFonts w:ascii="Times New Roman" w:hAnsi="Times New Roman"/>
      <w:sz w:val="24"/>
      <w:lang w:eastAsia="ja-JP"/>
    </w:rPr>
  </w:style>
  <w:style w:type="character" w:customStyle="1" w:styleId="Heading1Char">
    <w:name w:val="Heading 1 Char"/>
    <w:basedOn w:val="DefaultParagraphFont"/>
    <w:link w:val="Heading1"/>
    <w:uiPriority w:val="9"/>
    <w:rsid w:val="0008589E"/>
    <w:rPr>
      <w:rFonts w:asciiTheme="majorHAnsi" w:eastAsiaTheme="majorEastAsia" w:hAnsiTheme="majorHAnsi" w:cstheme="majorBidi"/>
      <w:caps/>
      <w:noProof/>
      <w:color w:val="262626" w:themeColor="text1" w:themeTint="D9"/>
      <w:sz w:val="40"/>
      <w:szCs w:val="40"/>
    </w:rPr>
  </w:style>
  <w:style w:type="character" w:customStyle="1" w:styleId="Heading3Char">
    <w:name w:val="Heading 3 Char"/>
    <w:basedOn w:val="DefaultParagraphFont"/>
    <w:link w:val="Heading3"/>
    <w:uiPriority w:val="9"/>
    <w:semiHidden/>
    <w:rsid w:val="0008589E"/>
    <w:rPr>
      <w:rFonts w:asciiTheme="majorHAnsi" w:eastAsiaTheme="majorEastAsia" w:hAnsiTheme="majorHAnsi" w:cstheme="majorBidi"/>
      <w:color w:val="732117" w:themeColor="accent2" w:themeShade="BF"/>
      <w:sz w:val="32"/>
      <w:szCs w:val="32"/>
    </w:rPr>
  </w:style>
  <w:style w:type="character" w:customStyle="1" w:styleId="Heading5Char">
    <w:name w:val="Heading 5 Char"/>
    <w:basedOn w:val="DefaultParagraphFont"/>
    <w:link w:val="Heading5"/>
    <w:uiPriority w:val="9"/>
    <w:semiHidden/>
    <w:rsid w:val="0008589E"/>
    <w:rPr>
      <w:rFonts w:asciiTheme="majorHAnsi" w:eastAsiaTheme="majorEastAsia" w:hAnsiTheme="majorHAnsi" w:cstheme="majorBidi"/>
      <w:color w:val="732117" w:themeColor="accent2" w:themeShade="BF"/>
      <w:sz w:val="24"/>
      <w:szCs w:val="24"/>
    </w:rPr>
  </w:style>
  <w:style w:type="character" w:customStyle="1" w:styleId="Heading6Char">
    <w:name w:val="Heading 6 Char"/>
    <w:basedOn w:val="DefaultParagraphFont"/>
    <w:link w:val="Heading6"/>
    <w:uiPriority w:val="9"/>
    <w:semiHidden/>
    <w:rsid w:val="0008589E"/>
    <w:rPr>
      <w:rFonts w:asciiTheme="majorHAnsi" w:eastAsiaTheme="majorEastAsia" w:hAnsiTheme="majorHAnsi" w:cstheme="majorBidi"/>
      <w:i/>
      <w:iCs/>
      <w:color w:val="4D160F" w:themeColor="accent2" w:themeShade="80"/>
      <w:sz w:val="24"/>
      <w:szCs w:val="24"/>
    </w:rPr>
  </w:style>
  <w:style w:type="character" w:customStyle="1" w:styleId="Heading7Char">
    <w:name w:val="Heading 7 Char"/>
    <w:basedOn w:val="DefaultParagraphFont"/>
    <w:link w:val="Heading7"/>
    <w:uiPriority w:val="9"/>
    <w:semiHidden/>
    <w:rsid w:val="0008589E"/>
    <w:rPr>
      <w:rFonts w:asciiTheme="majorHAnsi" w:eastAsiaTheme="majorEastAsia" w:hAnsiTheme="majorHAnsi" w:cstheme="majorBidi"/>
      <w:b/>
      <w:bCs/>
      <w:color w:val="4D160F" w:themeColor="accent2" w:themeShade="80"/>
      <w:sz w:val="22"/>
      <w:szCs w:val="22"/>
    </w:rPr>
  </w:style>
  <w:style w:type="character" w:customStyle="1" w:styleId="Heading8Char">
    <w:name w:val="Heading 8 Char"/>
    <w:basedOn w:val="DefaultParagraphFont"/>
    <w:link w:val="Heading8"/>
    <w:uiPriority w:val="9"/>
    <w:semiHidden/>
    <w:rsid w:val="0008589E"/>
    <w:rPr>
      <w:rFonts w:asciiTheme="majorHAnsi" w:eastAsiaTheme="majorEastAsia" w:hAnsiTheme="majorHAnsi" w:cstheme="majorBidi"/>
      <w:color w:val="4D160F" w:themeColor="accent2" w:themeShade="80"/>
      <w:sz w:val="22"/>
      <w:szCs w:val="22"/>
    </w:rPr>
  </w:style>
  <w:style w:type="character" w:customStyle="1" w:styleId="Heading9Char">
    <w:name w:val="Heading 9 Char"/>
    <w:basedOn w:val="DefaultParagraphFont"/>
    <w:link w:val="Heading9"/>
    <w:uiPriority w:val="9"/>
    <w:semiHidden/>
    <w:rsid w:val="0008589E"/>
    <w:rPr>
      <w:rFonts w:asciiTheme="majorHAnsi" w:eastAsiaTheme="majorEastAsia" w:hAnsiTheme="majorHAnsi" w:cstheme="majorBidi"/>
      <w:i/>
      <w:iCs/>
      <w:color w:val="4D160F" w:themeColor="accent2" w:themeShade="80"/>
      <w:sz w:val="22"/>
      <w:szCs w:val="22"/>
    </w:rPr>
  </w:style>
  <w:style w:type="paragraph" w:styleId="Caption">
    <w:name w:val="caption"/>
    <w:basedOn w:val="Normal"/>
    <w:next w:val="Normal"/>
    <w:uiPriority w:val="35"/>
    <w:semiHidden/>
    <w:unhideWhenUsed/>
    <w:qFormat/>
    <w:rsid w:val="00BE3584"/>
    <w:pPr>
      <w:spacing w:line="240" w:lineRule="auto"/>
    </w:pPr>
    <w:rPr>
      <w:b/>
      <w:bCs/>
      <w:color w:val="404040" w:themeColor="text1" w:themeTint="BF"/>
      <w:sz w:val="16"/>
      <w:szCs w:val="16"/>
    </w:rPr>
  </w:style>
  <w:style w:type="character" w:styleId="Strong">
    <w:name w:val="Strong"/>
    <w:basedOn w:val="DefaultParagraphFont"/>
    <w:uiPriority w:val="22"/>
    <w:semiHidden/>
    <w:rsid w:val="00BE3584"/>
    <w:rPr>
      <w:b/>
      <w:bCs/>
    </w:rPr>
  </w:style>
  <w:style w:type="character" w:styleId="Emphasis">
    <w:name w:val="Emphasis"/>
    <w:basedOn w:val="DefaultParagraphFont"/>
    <w:uiPriority w:val="20"/>
    <w:semiHidden/>
    <w:rsid w:val="00BE3584"/>
    <w:rPr>
      <w:i/>
      <w:iCs/>
      <w:color w:val="000000" w:themeColor="text1"/>
    </w:rPr>
  </w:style>
  <w:style w:type="paragraph" w:styleId="NoSpacing">
    <w:name w:val="No Spacing"/>
    <w:uiPriority w:val="1"/>
    <w:qFormat/>
    <w:rsid w:val="00BE3584"/>
    <w:pPr>
      <w:spacing w:after="0" w:line="240" w:lineRule="auto"/>
    </w:pPr>
  </w:style>
  <w:style w:type="paragraph" w:styleId="Quote">
    <w:name w:val="Quote"/>
    <w:basedOn w:val="Normal"/>
    <w:next w:val="Normal"/>
    <w:link w:val="QuoteChar"/>
    <w:uiPriority w:val="29"/>
    <w:qFormat/>
    <w:rsid w:val="003B3DDC"/>
    <w:pPr>
      <w:spacing w:after="0" w:line="240" w:lineRule="auto"/>
      <w:jc w:val="center"/>
    </w:pPr>
    <w:rPr>
      <w:rFonts w:asciiTheme="majorHAnsi" w:hAnsiTheme="majorHAnsi"/>
      <w:b/>
      <w:noProof/>
      <w:color w:val="FFFFFF" w:themeColor="background1"/>
      <w:sz w:val="44"/>
      <w:szCs w:val="40"/>
    </w:rPr>
  </w:style>
  <w:style w:type="character" w:customStyle="1" w:styleId="QuoteChar">
    <w:name w:val="Quote Char"/>
    <w:basedOn w:val="DefaultParagraphFont"/>
    <w:link w:val="Quote"/>
    <w:uiPriority w:val="29"/>
    <w:rsid w:val="003B3DDC"/>
    <w:rPr>
      <w:rFonts w:asciiTheme="majorHAnsi" w:hAnsiTheme="majorHAnsi"/>
      <w:b/>
      <w:noProof/>
      <w:color w:val="FFFFFF" w:themeColor="background1"/>
      <w:sz w:val="44"/>
      <w:szCs w:val="40"/>
    </w:rPr>
  </w:style>
  <w:style w:type="paragraph" w:styleId="IntenseQuote">
    <w:name w:val="Intense Quote"/>
    <w:basedOn w:val="Normal"/>
    <w:next w:val="Normal"/>
    <w:link w:val="IntenseQuoteChar"/>
    <w:uiPriority w:val="30"/>
    <w:semiHidden/>
    <w:rsid w:val="00BE3584"/>
    <w:pPr>
      <w:pBdr>
        <w:top w:val="single" w:sz="24" w:space="4" w:color="9B2D1F"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semiHidden/>
    <w:rsid w:val="00260C67"/>
    <w:rPr>
      <w:rFonts w:asciiTheme="majorHAnsi" w:eastAsiaTheme="majorEastAsia" w:hAnsiTheme="majorHAnsi" w:cstheme="majorBidi"/>
      <w:sz w:val="24"/>
      <w:szCs w:val="24"/>
    </w:rPr>
  </w:style>
  <w:style w:type="character" w:styleId="SubtleEmphasis">
    <w:name w:val="Subtle Emphasis"/>
    <w:basedOn w:val="DefaultParagraphFont"/>
    <w:uiPriority w:val="19"/>
    <w:semiHidden/>
    <w:rsid w:val="00BE3584"/>
    <w:rPr>
      <w:i/>
      <w:iCs/>
      <w:color w:val="595959" w:themeColor="text1" w:themeTint="A6"/>
    </w:rPr>
  </w:style>
  <w:style w:type="character" w:styleId="IntenseEmphasis">
    <w:name w:val="Intense Emphasis"/>
    <w:basedOn w:val="DefaultParagraphFont"/>
    <w:uiPriority w:val="21"/>
    <w:semiHidden/>
    <w:rsid w:val="00BE3584"/>
    <w:rPr>
      <w:b/>
      <w:bCs/>
      <w:i/>
      <w:iCs/>
      <w:caps w:val="0"/>
      <w:smallCaps w:val="0"/>
      <w:strike w:val="0"/>
      <w:dstrike w:val="0"/>
      <w:color w:val="9B2D1F" w:themeColor="accent2"/>
    </w:rPr>
  </w:style>
  <w:style w:type="character" w:styleId="SubtleReference">
    <w:name w:val="Subtle Reference"/>
    <w:basedOn w:val="DefaultParagraphFont"/>
    <w:uiPriority w:val="31"/>
    <w:semiHidden/>
    <w:rsid w:val="00BE3584"/>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semiHidden/>
    <w:rsid w:val="00BE3584"/>
    <w:rPr>
      <w:b/>
      <w:bCs/>
      <w:caps w:val="0"/>
      <w:smallCaps/>
      <w:color w:val="auto"/>
      <w:spacing w:val="0"/>
      <w:u w:val="single"/>
    </w:rPr>
  </w:style>
  <w:style w:type="character" w:styleId="BookTitle">
    <w:name w:val="Book Title"/>
    <w:basedOn w:val="DefaultParagraphFont"/>
    <w:uiPriority w:val="33"/>
    <w:semiHidden/>
    <w:rsid w:val="00BE3584"/>
    <w:rPr>
      <w:b/>
      <w:bCs/>
      <w:caps w:val="0"/>
      <w:smallCaps/>
      <w:spacing w:val="0"/>
    </w:rPr>
  </w:style>
  <w:style w:type="paragraph" w:styleId="TOCHeading">
    <w:name w:val="TOC Heading"/>
    <w:basedOn w:val="Heading1"/>
    <w:next w:val="Normal"/>
    <w:uiPriority w:val="39"/>
    <w:semiHidden/>
    <w:unhideWhenUsed/>
    <w:qFormat/>
    <w:rsid w:val="00BE3584"/>
    <w:pPr>
      <w:outlineLvl w:val="9"/>
    </w:pPr>
  </w:style>
  <w:style w:type="paragraph" w:styleId="Header">
    <w:name w:val="header"/>
    <w:basedOn w:val="Normal"/>
    <w:link w:val="HeaderChar"/>
    <w:uiPriority w:val="99"/>
    <w:semiHidden/>
    <w:rsid w:val="00EE0D42"/>
    <w:pPr>
      <w:tabs>
        <w:tab w:val="center" w:pos="4680"/>
        <w:tab w:val="right" w:pos="9360"/>
      </w:tabs>
      <w:spacing w:after="0" w:line="240" w:lineRule="auto"/>
    </w:pPr>
  </w:style>
  <w:style w:type="character" w:customStyle="1" w:styleId="Hashtag1">
    <w:name w:val="Hashtag1"/>
    <w:basedOn w:val="DefaultParagraphFont"/>
    <w:uiPriority w:val="99"/>
    <w:semiHidden/>
    <w:rsid w:val="00260C67"/>
    <w:rPr>
      <w:color w:val="2B579A"/>
      <w:shd w:val="clear" w:color="auto" w:fill="E6E6E6"/>
    </w:rPr>
  </w:style>
  <w:style w:type="character" w:customStyle="1" w:styleId="UnresolvedMention1">
    <w:name w:val="Unresolved Mention1"/>
    <w:basedOn w:val="DefaultParagraphFont"/>
    <w:uiPriority w:val="99"/>
    <w:semiHidden/>
    <w:rsid w:val="00260C67"/>
    <w:rPr>
      <w:color w:val="808080"/>
      <w:shd w:val="clear" w:color="auto" w:fill="E6E6E6"/>
    </w:rPr>
  </w:style>
  <w:style w:type="character" w:customStyle="1" w:styleId="HeaderChar">
    <w:name w:val="Header Char"/>
    <w:basedOn w:val="DefaultParagraphFont"/>
    <w:link w:val="Header"/>
    <w:uiPriority w:val="99"/>
    <w:semiHidden/>
    <w:rsid w:val="0008589E"/>
    <w:rPr>
      <w:sz w:val="22"/>
    </w:rPr>
  </w:style>
  <w:style w:type="paragraph" w:styleId="Footer">
    <w:name w:val="footer"/>
    <w:basedOn w:val="Normal"/>
    <w:link w:val="FooterChar"/>
    <w:uiPriority w:val="99"/>
    <w:semiHidden/>
    <w:rsid w:val="00EE0D4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8589E"/>
    <w:rPr>
      <w:sz w:val="22"/>
    </w:rPr>
  </w:style>
  <w:style w:type="paragraph" w:customStyle="1" w:styleId="Heading1Alt">
    <w:name w:val="Heading 1 Alt"/>
    <w:basedOn w:val="Normal"/>
    <w:next w:val="Normal"/>
    <w:qFormat/>
    <w:rsid w:val="0008589E"/>
    <w:pPr>
      <w:pBdr>
        <w:bottom w:val="single" w:sz="4" w:space="2" w:color="FFFFFF" w:themeColor="background1"/>
      </w:pBdr>
      <w:spacing w:before="240" w:after="240" w:line="240" w:lineRule="auto"/>
    </w:pPr>
    <w:rPr>
      <w:rFonts w:asciiTheme="majorHAnsi" w:hAnsiTheme="majorHAnsi"/>
      <w:b/>
      <w:caps/>
      <w:color w:val="FFFFFF" w:themeColor="background1"/>
      <w:sz w:val="40"/>
    </w:rPr>
  </w:style>
  <w:style w:type="paragraph" w:styleId="ListNumber">
    <w:name w:val="List Number"/>
    <w:basedOn w:val="Normal"/>
    <w:uiPriority w:val="99"/>
    <w:rsid w:val="0008589E"/>
    <w:pPr>
      <w:numPr>
        <w:numId w:val="10"/>
      </w:numPr>
      <w:spacing w:before="120" w:after="120" w:line="240" w:lineRule="auto"/>
    </w:pPr>
    <w:rPr>
      <w:noProof/>
      <w:color w:val="FFFFFF" w:themeColor="background1"/>
    </w:rPr>
  </w:style>
  <w:style w:type="paragraph" w:customStyle="1" w:styleId="NormalonDarkBackground">
    <w:name w:val="Normal on Dark Background"/>
    <w:basedOn w:val="Normal"/>
    <w:qFormat/>
    <w:rsid w:val="0008589E"/>
    <w:rPr>
      <w:rFonts w:cs="Arial"/>
      <w:noProof/>
      <w:color w:val="FFFFFF" w:themeColor="background1"/>
      <w:szCs w:val="22"/>
    </w:rPr>
  </w:style>
  <w:style w:type="character" w:styleId="PlaceholderText">
    <w:name w:val="Placeholder Text"/>
    <w:basedOn w:val="DefaultParagraphFont"/>
    <w:uiPriority w:val="99"/>
    <w:semiHidden/>
    <w:rsid w:val="00D71A8B"/>
    <w:rPr>
      <w:color w:val="808080"/>
    </w:rPr>
  </w:style>
  <w:style w:type="paragraph" w:customStyle="1" w:styleId="ContactInfo">
    <w:name w:val="Contact Info"/>
    <w:basedOn w:val="Normal"/>
    <w:qFormat/>
    <w:rsid w:val="00F5441F"/>
    <w:pPr>
      <w:spacing w:after="0" w:line="240" w:lineRule="auto"/>
    </w:pPr>
    <w:rPr>
      <w:rFonts w:asciiTheme="majorHAnsi" w:hAnsiTheme="majorHAnsi"/>
      <w:b/>
      <w:caps/>
      <w:color w:val="696464" w:themeColor="text2"/>
      <w:sz w:val="24"/>
      <w:szCs w:val="24"/>
    </w:rPr>
  </w:style>
  <w:style w:type="paragraph" w:customStyle="1" w:styleId="Heading1SpaceAbove">
    <w:name w:val="Heading 1 Space Above"/>
    <w:basedOn w:val="Heading1"/>
    <w:qFormat/>
    <w:rsid w:val="00B8476B"/>
    <w:pPr>
      <w:spacing w:before="2100"/>
    </w:pPr>
  </w:style>
  <w:style w:type="paragraph" w:customStyle="1" w:styleId="ImageAnchor">
    <w:name w:val="Image Anchor"/>
    <w:basedOn w:val="Normal"/>
    <w:qFormat/>
    <w:rsid w:val="009B06E2"/>
    <w:rPr>
      <w:sz w:val="16"/>
    </w:rPr>
  </w:style>
  <w:style w:type="character" w:styleId="CommentReference">
    <w:name w:val="annotation reference"/>
    <w:basedOn w:val="DefaultParagraphFont"/>
    <w:uiPriority w:val="99"/>
    <w:semiHidden/>
    <w:unhideWhenUsed/>
    <w:rsid w:val="007A47E1"/>
    <w:rPr>
      <w:sz w:val="16"/>
      <w:szCs w:val="16"/>
    </w:rPr>
  </w:style>
  <w:style w:type="paragraph" w:styleId="CommentText">
    <w:name w:val="annotation text"/>
    <w:basedOn w:val="Normal"/>
    <w:link w:val="CommentTextChar"/>
    <w:uiPriority w:val="99"/>
    <w:semiHidden/>
    <w:unhideWhenUsed/>
    <w:rsid w:val="007A47E1"/>
    <w:pPr>
      <w:spacing w:line="240" w:lineRule="auto"/>
    </w:pPr>
    <w:rPr>
      <w:sz w:val="20"/>
      <w:szCs w:val="20"/>
    </w:rPr>
  </w:style>
  <w:style w:type="character" w:customStyle="1" w:styleId="CommentTextChar">
    <w:name w:val="Comment Text Char"/>
    <w:basedOn w:val="DefaultParagraphFont"/>
    <w:link w:val="CommentText"/>
    <w:uiPriority w:val="99"/>
    <w:semiHidden/>
    <w:rsid w:val="007A47E1"/>
    <w:rPr>
      <w:sz w:val="20"/>
      <w:szCs w:val="20"/>
    </w:rPr>
  </w:style>
  <w:style w:type="paragraph" w:styleId="CommentSubject">
    <w:name w:val="annotation subject"/>
    <w:basedOn w:val="CommentText"/>
    <w:next w:val="CommentText"/>
    <w:link w:val="CommentSubjectChar"/>
    <w:uiPriority w:val="99"/>
    <w:semiHidden/>
    <w:unhideWhenUsed/>
    <w:rsid w:val="007A47E1"/>
    <w:rPr>
      <w:b/>
      <w:bCs/>
    </w:rPr>
  </w:style>
  <w:style w:type="character" w:customStyle="1" w:styleId="CommentSubjectChar">
    <w:name w:val="Comment Subject Char"/>
    <w:basedOn w:val="CommentTextChar"/>
    <w:link w:val="CommentSubject"/>
    <w:uiPriority w:val="99"/>
    <w:semiHidden/>
    <w:rsid w:val="007A47E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igittewagner/Library/Containers/com.microsoft.Word/Data/Library/Application%20Support/Microsoft/Office/16.0/DTS/Search/%7bEBB19BA5-B931-914D-8053-86AB24FB7FF7%7dtf16412211_win32.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Wood Type">
  <a:themeElements>
    <a:clrScheme name="Wood Type">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Wood Type">
      <a:majorFont>
        <a:latin typeface="Rockwell Condensed" panose="02060603050405020104"/>
        <a:ea typeface=""/>
        <a:cs typeface=""/>
        <a:font script="Grek" typeface="Cambria"/>
        <a:font script="Cyrl" typeface="Cambria"/>
        <a:font script="Jpan" typeface="HG明朝B"/>
        <a:font script="Hang" typeface="바탕"/>
        <a:font script="Hans" typeface="方正姚体"/>
        <a:font script="Hant" typeface="微軟正黑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Rockwell" panose="02060603020205020403"/>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Wood Type">
      <a:fillStyleLst>
        <a:solidFill>
          <a:schemeClr val="phClr"/>
        </a:solidFill>
        <a:blipFill rotWithShape="1">
          <a:blip xmlns:r="http://schemas.openxmlformats.org/officeDocument/2006/relationships" r:embed="rId1">
            <a:duotone>
              <a:schemeClr val="phClr">
                <a:tint val="70000"/>
                <a:shade val="63000"/>
              </a:schemeClr>
              <a:schemeClr val="phClr">
                <a:tint val="10000"/>
                <a:satMod val="150000"/>
              </a:schemeClr>
            </a:duotone>
          </a:blip>
          <a:tile tx="0" ty="0" sx="60000" sy="59000" flip="none" algn="tl"/>
        </a:blipFill>
        <a:blipFill rotWithShape="1">
          <a:blip xmlns:r="http://schemas.openxmlformats.org/officeDocument/2006/relationships" r:embed="rId1">
            <a:duotone>
              <a:schemeClr val="phClr">
                <a:shade val="36000"/>
                <a:satMod val="120000"/>
              </a:schemeClr>
              <a:schemeClr val="phClr">
                <a:tint val="40000"/>
              </a:schemeClr>
            </a:duotone>
          </a:blip>
          <a:tile tx="0" ty="0" sx="60000" sy="59000" flip="none" algn="tl"/>
        </a:blip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oftEdge rad="12700"/>
          </a:effectLst>
        </a:effectStyle>
        <a:effectStyle>
          <a:effectLst>
            <a:outerShdw blurRad="50800" dist="19050" dir="5400000" algn="tl" rotWithShape="0">
              <a:srgbClr val="000000">
                <a:alpha val="60000"/>
              </a:srgbClr>
            </a:outerShdw>
            <a:softEdge rad="12700"/>
          </a:effectLst>
        </a:effectStyle>
      </a:effectStyleLst>
      <a:bgFillStyleLst>
        <a:solidFill>
          <a:schemeClr val="phClr"/>
        </a:solidFill>
        <a:solidFill>
          <a:schemeClr val="phClr">
            <a:shade val="97000"/>
            <a:satMod val="150000"/>
          </a:schemeClr>
        </a:solidFill>
        <a:blipFill rotWithShape="1">
          <a:blip xmlns:r="http://schemas.openxmlformats.org/officeDocument/2006/relationships" r:embed="rId1">
            <a:duotone>
              <a:schemeClr val="phClr">
                <a:tint val="75000"/>
                <a:shade val="58000"/>
                <a:satMod val="120000"/>
              </a:schemeClr>
              <a:schemeClr val="phClr">
                <a:tint val="50000"/>
                <a:shade val="96000"/>
              </a:schemeClr>
            </a:duotone>
          </a:blip>
          <a:tile tx="0" ty="0" sx="100000" sy="100000" flip="none" algn="tl"/>
        </a:blipFill>
      </a:bgFillStyleLst>
    </a:fmtScheme>
  </a:themeElements>
  <a:objectDefaults/>
  <a:extraClrSchemeLst/>
  <a:extLst>
    <a:ext uri="{05A4C25C-085E-4340-85A3-A5531E510DB2}">
      <thm15:themeFamily xmlns:thm15="http://schemas.microsoft.com/office/thememl/2012/main" name="Wood Type" id="{7ACABC62-BF99-48CF-A9DC-4DB89C7B13DC}" vid="{142A1326-48AB-42A9-8428-CB14AA30176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8" ma:contentTypeDescription="Create a new document." ma:contentTypeScope="" ma:versionID="60f5a4f2d2b0abadcf532d48ebf9cb7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7dd78129e6a1811f84807ad11c65153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66DBAAC5-C1EE-4D87-802F-230A692A7110}">
  <ds:schemaRefs>
    <ds:schemaRef ds:uri="http://schemas.microsoft.com/sharepoint/v3/contenttype/forms"/>
  </ds:schemaRefs>
</ds:datastoreItem>
</file>

<file path=customXml/itemProps2.xml><?xml version="1.0" encoding="utf-8"?>
<ds:datastoreItem xmlns:ds="http://schemas.openxmlformats.org/officeDocument/2006/customXml" ds:itemID="{ED5A7BC4-0A9B-49D4-99AD-6C0079B05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DC6134-4299-472F-8ABD-F3FAF2D72103}">
  <ds:schemaRefs>
    <ds:schemaRef ds:uri="http://schemas.openxmlformats.org/officeDocument/2006/bibliography"/>
  </ds:schemaRefs>
</ds:datastoreItem>
</file>

<file path=customXml/itemProps4.xml><?xml version="1.0" encoding="utf-8"?>
<ds:datastoreItem xmlns:ds="http://schemas.openxmlformats.org/officeDocument/2006/customXml" ds:itemID="{34BD639D-6C4A-45A1-B73E-870230D569A1}">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Architecture brochure.dotx</Template>
  <TotalTime>43</TotalTime>
  <Pages>1</Pages>
  <Words>3</Words>
  <Characters>20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Brigitte Wagner</cp:lastModifiedBy>
  <cp:revision>4</cp:revision>
  <dcterms:created xsi:type="dcterms:W3CDTF">2026-02-09T11:42:00Z</dcterms:created>
  <dcterms:modified xsi:type="dcterms:W3CDTF">2026-02-17T15:09:00Z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MediaServiceImageTags">
    <vt:lpwstr/>
  </property>
</Properties>
</file>